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EC3085" w:rsidRDefault="00EC3085">
      <w:pPr>
        <w:pStyle w:val="Header"/>
        <w:tabs>
          <w:tab w:val="clear" w:pos="4536"/>
          <w:tab w:val="clear" w:pos="9072"/>
        </w:tabs>
        <w:jc w:val="center"/>
        <w:rPr>
          <w:rFonts w:cs="Arial"/>
          <w:sz w:val="52"/>
        </w:rPr>
      </w:pPr>
    </w:p>
    <w:p w14:paraId="0A37501D" w14:textId="77777777" w:rsidR="00EC3085" w:rsidRDefault="00EC3085">
      <w:pPr>
        <w:pStyle w:val="Header"/>
        <w:tabs>
          <w:tab w:val="clear" w:pos="4536"/>
          <w:tab w:val="clear" w:pos="9072"/>
        </w:tabs>
        <w:jc w:val="center"/>
        <w:rPr>
          <w:rFonts w:cs="Arial"/>
          <w:sz w:val="52"/>
        </w:rPr>
      </w:pPr>
    </w:p>
    <w:p w14:paraId="5DAB6C7B" w14:textId="77777777" w:rsidR="00EC3085" w:rsidRDefault="00EC3085">
      <w:pPr>
        <w:pStyle w:val="Header"/>
        <w:tabs>
          <w:tab w:val="clear" w:pos="4536"/>
          <w:tab w:val="clear" w:pos="9072"/>
        </w:tabs>
        <w:jc w:val="center"/>
        <w:rPr>
          <w:rFonts w:cs="Arial"/>
          <w:sz w:val="52"/>
        </w:rPr>
      </w:pPr>
    </w:p>
    <w:p w14:paraId="02EB378F" w14:textId="77777777" w:rsidR="00EC3085" w:rsidRDefault="00EC3085">
      <w:pPr>
        <w:pStyle w:val="Header"/>
        <w:tabs>
          <w:tab w:val="clear" w:pos="4536"/>
          <w:tab w:val="clear" w:pos="9072"/>
        </w:tabs>
        <w:jc w:val="center"/>
        <w:rPr>
          <w:rFonts w:cs="Arial"/>
          <w:sz w:val="52"/>
        </w:rPr>
      </w:pPr>
    </w:p>
    <w:p w14:paraId="24BAC032" w14:textId="696281F2" w:rsidR="00EC3085" w:rsidRDefault="00EC3085" w:rsidP="23425BB2">
      <w:pPr>
        <w:pStyle w:val="Header"/>
        <w:tabs>
          <w:tab w:val="clear" w:pos="4536"/>
          <w:tab w:val="clear" w:pos="9072"/>
        </w:tabs>
        <w:jc w:val="center"/>
        <w:rPr>
          <w:rFonts w:cs="Arial"/>
          <w:sz w:val="144"/>
          <w:szCs w:val="144"/>
        </w:rPr>
      </w:pPr>
      <w:r w:rsidRPr="23425BB2">
        <w:rPr>
          <w:rFonts w:cs="Arial"/>
          <w:sz w:val="144"/>
          <w:szCs w:val="144"/>
        </w:rPr>
        <w:t>OIBK</w:t>
      </w:r>
      <w:r w:rsidR="7DA1597B" w:rsidRPr="23425BB2">
        <w:rPr>
          <w:rFonts w:cs="Arial"/>
          <w:sz w:val="144"/>
          <w:szCs w:val="144"/>
        </w:rPr>
        <w:t>´s</w:t>
      </w:r>
    </w:p>
    <w:p w14:paraId="6A05A809" w14:textId="77777777" w:rsidR="00EC3085" w:rsidRDefault="00EC3085">
      <w:pPr>
        <w:pStyle w:val="Header"/>
        <w:tabs>
          <w:tab w:val="clear" w:pos="4536"/>
          <w:tab w:val="clear" w:pos="9072"/>
        </w:tabs>
        <w:rPr>
          <w:rFonts w:cs="Arial"/>
          <w:sz w:val="144"/>
        </w:rPr>
      </w:pPr>
    </w:p>
    <w:p w14:paraId="3234FEE8" w14:textId="26CB3E13" w:rsidR="006C56CB" w:rsidRDefault="00EC3085">
      <w:pPr>
        <w:pStyle w:val="Header"/>
        <w:tabs>
          <w:tab w:val="clear" w:pos="4536"/>
          <w:tab w:val="clear" w:pos="9072"/>
        </w:tabs>
        <w:jc w:val="center"/>
        <w:rPr>
          <w:rFonts w:cs="Arial"/>
          <w:sz w:val="144"/>
        </w:rPr>
      </w:pPr>
      <w:r>
        <w:rPr>
          <w:rFonts w:cs="Arial"/>
          <w:sz w:val="144"/>
        </w:rPr>
        <w:t>RIKTLINJER</w:t>
      </w:r>
    </w:p>
    <w:p w14:paraId="4A3ECD38" w14:textId="7778865D" w:rsidR="006C56CB" w:rsidRPr="00BF1D37" w:rsidRDefault="006C56CB" w:rsidP="23425BB2">
      <w:pPr>
        <w:pStyle w:val="Header"/>
        <w:tabs>
          <w:tab w:val="clear" w:pos="4536"/>
          <w:tab w:val="clear" w:pos="9072"/>
        </w:tabs>
        <w:jc w:val="center"/>
        <w:rPr>
          <w:rFonts w:cs="Arial"/>
          <w:sz w:val="144"/>
          <w:szCs w:val="144"/>
        </w:rPr>
        <w:sectPr w:rsidR="006C56CB" w:rsidRPr="00BF1D37" w:rsidSect="00CD46B0">
          <w:headerReference w:type="default" r:id="rId10"/>
          <w:footerReference w:type="default" r:id="rId11"/>
          <w:pgSz w:w="11907" w:h="16840" w:code="9"/>
          <w:pgMar w:top="984" w:right="1418" w:bottom="1418" w:left="1418" w:header="990" w:footer="466" w:gutter="0"/>
          <w:cols w:space="720"/>
        </w:sectPr>
      </w:pPr>
      <w:r w:rsidRPr="23425BB2">
        <w:rPr>
          <w:rFonts w:cs="Arial"/>
          <w:sz w:val="144"/>
          <w:szCs w:val="144"/>
        </w:rPr>
        <w:t>2024</w:t>
      </w:r>
      <w:r w:rsidR="00BF1D37" w:rsidRPr="23425BB2">
        <w:rPr>
          <w:rFonts w:cs="Arial"/>
          <w:sz w:val="144"/>
          <w:szCs w:val="144"/>
        </w:rPr>
        <w:t>/25</w:t>
      </w:r>
    </w:p>
    <w:p w14:paraId="5A39BBE3" w14:textId="77777777" w:rsidR="00EC3085" w:rsidRDefault="00EC3085">
      <w:pPr>
        <w:pStyle w:val="Header"/>
        <w:tabs>
          <w:tab w:val="clear" w:pos="4536"/>
          <w:tab w:val="clear" w:pos="9072"/>
        </w:tabs>
        <w:rPr>
          <w:rFonts w:cs="Arial"/>
          <w:sz w:val="32"/>
        </w:rPr>
      </w:pPr>
    </w:p>
    <w:p w14:paraId="4F68B3F4" w14:textId="77777777" w:rsidR="00EC3085" w:rsidRDefault="00EC3085">
      <w:pPr>
        <w:pStyle w:val="Header"/>
        <w:tabs>
          <w:tab w:val="clear" w:pos="4536"/>
          <w:tab w:val="clear" w:pos="9072"/>
        </w:tabs>
        <w:rPr>
          <w:rFonts w:cs="Arial"/>
          <w:sz w:val="32"/>
        </w:rPr>
      </w:pPr>
      <w:r>
        <w:rPr>
          <w:rFonts w:cs="Arial"/>
          <w:sz w:val="32"/>
        </w:rPr>
        <w:t>Innehållsförteckning</w:t>
      </w:r>
      <w:r>
        <w:rPr>
          <w:rFonts w:cs="Arial"/>
          <w:sz w:val="32"/>
        </w:rPr>
        <w:tab/>
      </w:r>
      <w:r>
        <w:rPr>
          <w:rFonts w:cs="Arial"/>
          <w:sz w:val="32"/>
        </w:rPr>
        <w:tab/>
      </w:r>
      <w:r>
        <w:rPr>
          <w:rFonts w:cs="Arial"/>
          <w:sz w:val="32"/>
        </w:rPr>
        <w:tab/>
      </w:r>
    </w:p>
    <w:p w14:paraId="41C8F396" w14:textId="77777777" w:rsidR="00EC3085" w:rsidRDefault="00EC3085">
      <w:pPr>
        <w:pStyle w:val="Header"/>
        <w:tabs>
          <w:tab w:val="clear" w:pos="4536"/>
          <w:tab w:val="clear" w:pos="9072"/>
        </w:tabs>
        <w:rPr>
          <w:rFonts w:cs="Arial"/>
        </w:rPr>
      </w:pPr>
    </w:p>
    <w:p w14:paraId="7F4D0968" w14:textId="7DE99851" w:rsidR="00E701BF" w:rsidRPr="001739C8" w:rsidRDefault="00E701BF" w:rsidP="5C6FFE28">
      <w:pPr>
        <w:pStyle w:val="TOC1"/>
        <w:tabs>
          <w:tab w:val="right" w:leader="dot" w:pos="9210"/>
        </w:tabs>
        <w:rPr>
          <w:noProof/>
          <w:sz w:val="22"/>
          <w:szCs w:val="22"/>
        </w:rPr>
      </w:pPr>
      <w:r w:rsidRPr="001739C8">
        <w:fldChar w:fldCharType="begin"/>
      </w:r>
      <w:r w:rsidR="00EC3085" w:rsidRPr="001739C8">
        <w:instrText>TOC \o "1-3" \h \z</w:instrText>
      </w:r>
      <w:r w:rsidRPr="001739C8">
        <w:fldChar w:fldCharType="separate"/>
      </w:r>
      <w:hyperlink w:anchor="_Toc1020837023">
        <w:r w:rsidR="5C6FFE28" w:rsidRPr="001739C8">
          <w:rPr>
            <w:rStyle w:val="Hyperlink"/>
          </w:rPr>
          <w:t>Intäkter</w:t>
        </w:r>
        <w:r w:rsidR="00EC3085" w:rsidRPr="001739C8">
          <w:tab/>
        </w:r>
        <w:r w:rsidR="00EC3085" w:rsidRPr="001739C8">
          <w:fldChar w:fldCharType="begin"/>
        </w:r>
        <w:r w:rsidR="00EC3085" w:rsidRPr="001739C8">
          <w:instrText>PAGEREF _Toc1020837023 \h</w:instrText>
        </w:r>
        <w:r w:rsidR="00EC3085" w:rsidRPr="001739C8">
          <w:fldChar w:fldCharType="separate"/>
        </w:r>
        <w:r w:rsidR="5C6FFE28" w:rsidRPr="001739C8">
          <w:rPr>
            <w:rStyle w:val="Hyperlink"/>
          </w:rPr>
          <w:t>2</w:t>
        </w:r>
        <w:r w:rsidR="00EC3085" w:rsidRPr="001739C8">
          <w:fldChar w:fldCharType="end"/>
        </w:r>
      </w:hyperlink>
    </w:p>
    <w:p w14:paraId="5C9EFD10" w14:textId="258C9898" w:rsidR="00E701BF" w:rsidRPr="001739C8" w:rsidRDefault="5C6FFE28" w:rsidP="5C6FFE28">
      <w:pPr>
        <w:pStyle w:val="TOC2"/>
        <w:tabs>
          <w:tab w:val="right" w:leader="dot" w:pos="9210"/>
        </w:tabs>
        <w:rPr>
          <w:noProof/>
          <w:sz w:val="22"/>
          <w:szCs w:val="22"/>
        </w:rPr>
      </w:pPr>
      <w:hyperlink w:anchor="_Toc420992414">
        <w:r w:rsidRPr="001739C8">
          <w:rPr>
            <w:rStyle w:val="Hyperlink"/>
          </w:rPr>
          <w:t>Sponsorer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_Toc420992414 \h</w:instrText>
        </w:r>
        <w:r w:rsidR="00E701BF" w:rsidRPr="001739C8">
          <w:fldChar w:fldCharType="separate"/>
        </w:r>
        <w:r w:rsidRPr="001739C8">
          <w:rPr>
            <w:rStyle w:val="Hyperlink"/>
          </w:rPr>
          <w:t>3</w:t>
        </w:r>
        <w:r w:rsidR="00E701BF" w:rsidRPr="001739C8">
          <w:fldChar w:fldCharType="end"/>
        </w:r>
      </w:hyperlink>
    </w:p>
    <w:p w14:paraId="4EC67A06" w14:textId="4C3EF6D2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1920534631">
        <w:r w:rsidRPr="001739C8">
          <w:rPr>
            <w:rStyle w:val="Hyperlink"/>
          </w:rPr>
          <w:t>Förenings generella sponsorer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_Toc1920534631 \h</w:instrText>
        </w:r>
        <w:r w:rsidR="00E701BF" w:rsidRPr="001739C8">
          <w:fldChar w:fldCharType="separate"/>
        </w:r>
        <w:r w:rsidRPr="001739C8">
          <w:rPr>
            <w:rStyle w:val="Hyperlink"/>
          </w:rPr>
          <w:t>3</w:t>
        </w:r>
        <w:r w:rsidR="00E701BF" w:rsidRPr="001739C8">
          <w:fldChar w:fldCharType="end"/>
        </w:r>
      </w:hyperlink>
    </w:p>
    <w:p w14:paraId="07359536" w14:textId="764FD10A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155728118">
        <w:r w:rsidRPr="001739C8">
          <w:rPr>
            <w:rStyle w:val="Hyperlink"/>
          </w:rPr>
          <w:t>Kioskverksamhet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_Toc155728118 \h</w:instrText>
        </w:r>
        <w:r w:rsidR="00E701BF" w:rsidRPr="001739C8">
          <w:fldChar w:fldCharType="separate"/>
        </w:r>
        <w:r w:rsidRPr="001739C8">
          <w:rPr>
            <w:rStyle w:val="Hyperlink"/>
          </w:rPr>
          <w:t>3</w:t>
        </w:r>
        <w:r w:rsidR="00E701BF" w:rsidRPr="001739C8">
          <w:fldChar w:fldCharType="end"/>
        </w:r>
      </w:hyperlink>
    </w:p>
    <w:p w14:paraId="7E91E081" w14:textId="6F250127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417500885">
        <w:r w:rsidRPr="001739C8">
          <w:rPr>
            <w:rStyle w:val="Hyperlink"/>
          </w:rPr>
          <w:t>Försäljning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_Toc417500885 \h</w:instrText>
        </w:r>
        <w:r w:rsidR="00E701BF" w:rsidRPr="001739C8">
          <w:fldChar w:fldCharType="separate"/>
        </w:r>
        <w:r w:rsidRPr="001739C8">
          <w:rPr>
            <w:rStyle w:val="Hyperlink"/>
          </w:rPr>
          <w:t>3</w:t>
        </w:r>
        <w:r w:rsidR="00E701BF" w:rsidRPr="001739C8">
          <w:fldChar w:fldCharType="end"/>
        </w:r>
      </w:hyperlink>
    </w:p>
    <w:p w14:paraId="3E9C9BA0" w14:textId="768A9DCD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106815784">
        <w:r w:rsidRPr="001739C8">
          <w:rPr>
            <w:rStyle w:val="Hyperlink"/>
          </w:rPr>
          <w:t>Entré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_Toc106815784 \h</w:instrText>
        </w:r>
        <w:r w:rsidR="00E701BF" w:rsidRPr="001739C8">
          <w:fldChar w:fldCharType="separate"/>
        </w:r>
        <w:r w:rsidRPr="001739C8">
          <w:rPr>
            <w:rStyle w:val="Hyperlink"/>
          </w:rPr>
          <w:t>3</w:t>
        </w:r>
        <w:r w:rsidR="00E701BF" w:rsidRPr="001739C8">
          <w:fldChar w:fldCharType="end"/>
        </w:r>
      </w:hyperlink>
    </w:p>
    <w:p w14:paraId="341D33C3" w14:textId="61CBAD24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1014002883">
        <w:r w:rsidRPr="001739C8">
          <w:rPr>
            <w:rStyle w:val="Hyperlink"/>
          </w:rPr>
          <w:t>Laginitierade aktiviteter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_Toc1014002883 \h</w:instrText>
        </w:r>
        <w:r w:rsidR="00E701BF" w:rsidRPr="001739C8">
          <w:fldChar w:fldCharType="separate"/>
        </w:r>
        <w:r w:rsidRPr="001739C8">
          <w:rPr>
            <w:rStyle w:val="Hyperlink"/>
          </w:rPr>
          <w:t>3</w:t>
        </w:r>
        <w:r w:rsidR="00E701BF" w:rsidRPr="001739C8">
          <w:fldChar w:fldCharType="end"/>
        </w:r>
      </w:hyperlink>
    </w:p>
    <w:p w14:paraId="5B87B15A" w14:textId="0F5BF8A9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649523316">
        <w:r w:rsidRPr="001739C8">
          <w:rPr>
            <w:rStyle w:val="Hyperlink"/>
          </w:rPr>
          <w:t>Lagkassor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_Toc649523316 \h</w:instrText>
        </w:r>
        <w:r w:rsidR="00E701BF" w:rsidRPr="001739C8">
          <w:fldChar w:fldCharType="separate"/>
        </w:r>
        <w:r w:rsidRPr="001739C8">
          <w:rPr>
            <w:rStyle w:val="Hyperlink"/>
          </w:rPr>
          <w:t>4</w:t>
        </w:r>
        <w:r w:rsidR="00E701BF" w:rsidRPr="001739C8">
          <w:fldChar w:fldCharType="end"/>
        </w:r>
      </w:hyperlink>
    </w:p>
    <w:p w14:paraId="61E79226" w14:textId="03ECCB60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1539700563">
        <w:r w:rsidRPr="001739C8">
          <w:rPr>
            <w:rStyle w:val="Hyperlink"/>
          </w:rPr>
          <w:t>Aktivitetspott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_Toc1539700563 \h</w:instrText>
        </w:r>
        <w:r w:rsidR="00E701BF" w:rsidRPr="001739C8">
          <w:fldChar w:fldCharType="separate"/>
        </w:r>
        <w:r w:rsidRPr="001739C8">
          <w:rPr>
            <w:rStyle w:val="Hyperlink"/>
          </w:rPr>
          <w:t>4</w:t>
        </w:r>
        <w:r w:rsidR="00E701BF" w:rsidRPr="001739C8">
          <w:fldChar w:fldCharType="end"/>
        </w:r>
      </w:hyperlink>
    </w:p>
    <w:p w14:paraId="7E74B71F" w14:textId="0A53FC92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2136357357">
        <w:r w:rsidRPr="001739C8">
          <w:rPr>
            <w:rStyle w:val="Hyperlink"/>
          </w:rPr>
          <w:t>Föreningsaktiviteter: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_Toc2136357357 \h</w:instrText>
        </w:r>
        <w:r w:rsidR="00E701BF" w:rsidRPr="001739C8">
          <w:fldChar w:fldCharType="separate"/>
        </w:r>
        <w:r w:rsidRPr="001739C8">
          <w:rPr>
            <w:rStyle w:val="Hyperlink"/>
          </w:rPr>
          <w:t>4</w:t>
        </w:r>
        <w:r w:rsidR="00E701BF" w:rsidRPr="001739C8">
          <w:fldChar w:fldCharType="end"/>
        </w:r>
      </w:hyperlink>
    </w:p>
    <w:p w14:paraId="6B1B2C12" w14:textId="0E7EF1B7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504771028">
        <w:r w:rsidRPr="001739C8">
          <w:rPr>
            <w:rStyle w:val="Hyperlink"/>
          </w:rPr>
          <w:t>Utbildningar: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_Toc504771028 \h</w:instrText>
        </w:r>
        <w:r w:rsidR="00E701BF" w:rsidRPr="001739C8">
          <w:fldChar w:fldCharType="separate"/>
        </w:r>
        <w:r w:rsidRPr="001739C8">
          <w:rPr>
            <w:rStyle w:val="Hyperlink"/>
          </w:rPr>
          <w:t>5</w:t>
        </w:r>
        <w:r w:rsidR="00E701BF" w:rsidRPr="001739C8">
          <w:fldChar w:fldCharType="end"/>
        </w:r>
      </w:hyperlink>
    </w:p>
    <w:p w14:paraId="6571F23D" w14:textId="3593E128" w:rsidR="00E701BF" w:rsidRPr="001739C8" w:rsidRDefault="5C6FFE28" w:rsidP="5C6FFE28">
      <w:pPr>
        <w:pStyle w:val="TOC1"/>
        <w:tabs>
          <w:tab w:val="right" w:leader="dot" w:pos="9210"/>
        </w:tabs>
        <w:rPr>
          <w:noProof/>
          <w:sz w:val="22"/>
          <w:szCs w:val="22"/>
        </w:rPr>
      </w:pPr>
      <w:hyperlink w:anchor="_Toc1251349486">
        <w:r w:rsidRPr="001739C8">
          <w:rPr>
            <w:rStyle w:val="Hyperlink"/>
          </w:rPr>
          <w:t>Ersättningar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_Toc1251349486 \h</w:instrText>
        </w:r>
        <w:r w:rsidR="00E701BF" w:rsidRPr="001739C8">
          <w:fldChar w:fldCharType="separate"/>
        </w:r>
        <w:r w:rsidRPr="001739C8">
          <w:rPr>
            <w:rStyle w:val="Hyperlink"/>
          </w:rPr>
          <w:t>5</w:t>
        </w:r>
        <w:r w:rsidR="00E701BF" w:rsidRPr="001739C8">
          <w:fldChar w:fldCharType="end"/>
        </w:r>
      </w:hyperlink>
    </w:p>
    <w:p w14:paraId="1BD533CD" w14:textId="54ED8852" w:rsidR="00E701BF" w:rsidRPr="001739C8" w:rsidRDefault="5C6FFE28" w:rsidP="5C6FFE28">
      <w:pPr>
        <w:pStyle w:val="TOC2"/>
        <w:tabs>
          <w:tab w:val="right" w:leader="dot" w:pos="9210"/>
        </w:tabs>
        <w:rPr>
          <w:noProof/>
          <w:sz w:val="22"/>
          <w:szCs w:val="22"/>
        </w:rPr>
      </w:pPr>
      <w:hyperlink w:anchor="_Toc569691811">
        <w:r w:rsidRPr="001739C8">
          <w:rPr>
            <w:rStyle w:val="Hyperlink"/>
          </w:rPr>
          <w:t>Reseersättning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_Toc569691811 \h</w:instrText>
        </w:r>
        <w:r w:rsidR="00E701BF" w:rsidRPr="001739C8">
          <w:fldChar w:fldCharType="separate"/>
        </w:r>
        <w:r w:rsidRPr="001739C8">
          <w:rPr>
            <w:rStyle w:val="Hyperlink"/>
          </w:rPr>
          <w:t>6</w:t>
        </w:r>
        <w:r w:rsidR="00E701BF" w:rsidRPr="001739C8">
          <w:fldChar w:fldCharType="end"/>
        </w:r>
      </w:hyperlink>
    </w:p>
    <w:p w14:paraId="5CBACAFD" w14:textId="516FD4B4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1140941357">
        <w:r w:rsidRPr="001739C8">
          <w:rPr>
            <w:rStyle w:val="Hyperlink"/>
          </w:rPr>
          <w:t>Dam1 och Herr1/18,</w:t>
        </w:r>
        <w:r w:rsidR="00945D8F" w:rsidRPr="001739C8">
          <w:rPr>
            <w:rStyle w:val="Hyperlink"/>
          </w:rPr>
          <w:t>00</w:t>
        </w:r>
        <w:r w:rsidRPr="001739C8">
          <w:rPr>
            <w:rStyle w:val="Hyperlink"/>
          </w:rPr>
          <w:t>kr/mil,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_Toc1140941357 \h</w:instrText>
        </w:r>
        <w:r w:rsidR="00E701BF" w:rsidRPr="001739C8">
          <w:fldChar w:fldCharType="separate"/>
        </w:r>
        <w:r w:rsidRPr="001739C8">
          <w:rPr>
            <w:rStyle w:val="Hyperlink"/>
          </w:rPr>
          <w:t>6</w:t>
        </w:r>
        <w:r w:rsidR="00E701BF" w:rsidRPr="001739C8">
          <w:fldChar w:fldCharType="end"/>
        </w:r>
      </w:hyperlink>
    </w:p>
    <w:p w14:paraId="3FB0FD41" w14:textId="37909651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1716300826">
        <w:r w:rsidRPr="001739C8">
          <w:rPr>
            <w:rStyle w:val="Hyperlink"/>
          </w:rPr>
          <w:t>DJ20 och Herr4, 18,</w:t>
        </w:r>
        <w:r w:rsidR="00945D8F" w:rsidRPr="001739C8">
          <w:rPr>
            <w:rStyle w:val="Hyperlink"/>
          </w:rPr>
          <w:t>00</w:t>
        </w:r>
        <w:r w:rsidRPr="001739C8">
          <w:rPr>
            <w:rStyle w:val="Hyperlink"/>
          </w:rPr>
          <w:t xml:space="preserve"> kr/mil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_Toc1716300826 \h</w:instrText>
        </w:r>
        <w:r w:rsidR="00E701BF" w:rsidRPr="001739C8">
          <w:fldChar w:fldCharType="separate"/>
        </w:r>
        <w:r w:rsidRPr="001739C8">
          <w:rPr>
            <w:rStyle w:val="Hyperlink"/>
          </w:rPr>
          <w:t>6</w:t>
        </w:r>
        <w:r w:rsidR="00E701BF" w:rsidRPr="001739C8">
          <w:fldChar w:fldCharType="end"/>
        </w:r>
      </w:hyperlink>
    </w:p>
    <w:p w14:paraId="69393334" w14:textId="046C9358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1383209112">
        <w:r w:rsidRPr="001739C8">
          <w:rPr>
            <w:rStyle w:val="Hyperlink"/>
          </w:rPr>
          <w:t>Ungdom 18,</w:t>
        </w:r>
        <w:r w:rsidR="00945D8F" w:rsidRPr="001739C8">
          <w:rPr>
            <w:rStyle w:val="Hyperlink"/>
          </w:rPr>
          <w:t>00</w:t>
        </w:r>
        <w:r w:rsidRPr="001739C8">
          <w:rPr>
            <w:rStyle w:val="Hyperlink"/>
          </w:rPr>
          <w:t xml:space="preserve"> kr/mil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_Toc1383209112 \h</w:instrText>
        </w:r>
        <w:r w:rsidR="00E701BF" w:rsidRPr="001739C8">
          <w:fldChar w:fldCharType="separate"/>
        </w:r>
        <w:r w:rsidRPr="001739C8">
          <w:rPr>
            <w:rStyle w:val="Hyperlink"/>
          </w:rPr>
          <w:t>6</w:t>
        </w:r>
        <w:r w:rsidR="00E701BF" w:rsidRPr="001739C8">
          <w:fldChar w:fldCharType="end"/>
        </w:r>
      </w:hyperlink>
    </w:p>
    <w:p w14:paraId="2977CDF6" w14:textId="44DA1F68" w:rsidR="00E701BF" w:rsidRPr="001739C8" w:rsidRDefault="5C6FFE28" w:rsidP="5C6FFE28">
      <w:pPr>
        <w:pStyle w:val="TOC2"/>
        <w:tabs>
          <w:tab w:val="right" w:leader="dot" w:pos="9210"/>
        </w:tabs>
        <w:rPr>
          <w:noProof/>
          <w:sz w:val="22"/>
          <w:szCs w:val="22"/>
        </w:rPr>
      </w:pPr>
      <w:hyperlink w:anchor="_Toc704412400">
        <w:r w:rsidRPr="001739C8">
          <w:rPr>
            <w:rStyle w:val="Hyperlink"/>
          </w:rPr>
          <w:t>Läkarbesök/Skador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_Toc704412400 \h</w:instrText>
        </w:r>
        <w:r w:rsidR="00E701BF" w:rsidRPr="001739C8">
          <w:fldChar w:fldCharType="separate"/>
        </w:r>
        <w:r w:rsidRPr="001739C8">
          <w:rPr>
            <w:rStyle w:val="Hyperlink"/>
          </w:rPr>
          <w:t>6</w:t>
        </w:r>
        <w:r w:rsidR="00E701BF" w:rsidRPr="001739C8">
          <w:fldChar w:fldCharType="end"/>
        </w:r>
      </w:hyperlink>
    </w:p>
    <w:p w14:paraId="7E12AF23" w14:textId="323AA062" w:rsidR="00E701BF" w:rsidRPr="001739C8" w:rsidRDefault="5C6FFE28" w:rsidP="5C6FFE28">
      <w:pPr>
        <w:pStyle w:val="TOC2"/>
        <w:tabs>
          <w:tab w:val="right" w:leader="dot" w:pos="9210"/>
        </w:tabs>
        <w:rPr>
          <w:noProof/>
          <w:sz w:val="22"/>
          <w:szCs w:val="22"/>
        </w:rPr>
      </w:pPr>
      <w:hyperlink w:anchor="_Toc741276337">
        <w:r w:rsidRPr="001739C8">
          <w:rPr>
            <w:rStyle w:val="Hyperlink"/>
          </w:rPr>
          <w:t>Ersättningar övrigt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_Toc741276337 \h</w:instrText>
        </w:r>
        <w:r w:rsidR="00E701BF" w:rsidRPr="001739C8">
          <w:fldChar w:fldCharType="separate"/>
        </w:r>
        <w:r w:rsidRPr="001739C8">
          <w:rPr>
            <w:rStyle w:val="Hyperlink"/>
          </w:rPr>
          <w:t>6</w:t>
        </w:r>
        <w:r w:rsidR="00E701BF" w:rsidRPr="001739C8">
          <w:fldChar w:fldCharType="end"/>
        </w:r>
      </w:hyperlink>
    </w:p>
    <w:p w14:paraId="6D7A180C" w14:textId="5A21AAF9" w:rsidR="00E701BF" w:rsidRPr="001739C8" w:rsidRDefault="5C6FFE28" w:rsidP="5C6FFE28">
      <w:pPr>
        <w:pStyle w:val="TOC1"/>
        <w:tabs>
          <w:tab w:val="right" w:leader="dot" w:pos="9210"/>
        </w:tabs>
        <w:rPr>
          <w:noProof/>
          <w:sz w:val="22"/>
          <w:szCs w:val="22"/>
        </w:rPr>
      </w:pPr>
      <w:hyperlink w:anchor="_Toc520667640">
        <w:r w:rsidRPr="001739C8">
          <w:rPr>
            <w:rStyle w:val="Hyperlink"/>
          </w:rPr>
          <w:t>Inköp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_Toc520667640 \h</w:instrText>
        </w:r>
        <w:r w:rsidR="00E701BF" w:rsidRPr="001739C8">
          <w:fldChar w:fldCharType="separate"/>
        </w:r>
        <w:r w:rsidRPr="001739C8">
          <w:rPr>
            <w:rStyle w:val="Hyperlink"/>
          </w:rPr>
          <w:t>6</w:t>
        </w:r>
        <w:r w:rsidR="00E701BF" w:rsidRPr="001739C8">
          <w:fldChar w:fldCharType="end"/>
        </w:r>
      </w:hyperlink>
    </w:p>
    <w:p w14:paraId="5AB5D57D" w14:textId="79E383D5" w:rsidR="00E701BF" w:rsidRPr="001739C8" w:rsidRDefault="5C6FFE28" w:rsidP="5C6FFE28">
      <w:pPr>
        <w:pStyle w:val="TOC2"/>
        <w:tabs>
          <w:tab w:val="right" w:leader="dot" w:pos="9210"/>
        </w:tabs>
        <w:rPr>
          <w:noProof/>
          <w:sz w:val="22"/>
          <w:szCs w:val="22"/>
        </w:rPr>
      </w:pPr>
      <w:hyperlink w:anchor="_Toc1986599533">
        <w:r w:rsidRPr="001739C8">
          <w:rPr>
            <w:rStyle w:val="Hyperlink"/>
          </w:rPr>
          <w:t>Inköp av matchställ och målvakts utrustning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_Toc1986599533 \h</w:instrText>
        </w:r>
        <w:r w:rsidR="00E701BF" w:rsidRPr="001739C8">
          <w:fldChar w:fldCharType="separate"/>
        </w:r>
        <w:r w:rsidRPr="001739C8">
          <w:rPr>
            <w:rStyle w:val="Hyperlink"/>
          </w:rPr>
          <w:t>7</w:t>
        </w:r>
        <w:r w:rsidR="00E701BF" w:rsidRPr="001739C8">
          <w:fldChar w:fldCharType="end"/>
        </w:r>
      </w:hyperlink>
    </w:p>
    <w:p w14:paraId="337820BA" w14:textId="0D1B0BCC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1550354117">
        <w:r w:rsidRPr="001739C8">
          <w:rPr>
            <w:rStyle w:val="Hyperlink"/>
          </w:rPr>
          <w:t>Dam1 och Herr1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_Toc1550354117 \h</w:instrText>
        </w:r>
        <w:r w:rsidR="00E701BF" w:rsidRPr="001739C8">
          <w:fldChar w:fldCharType="separate"/>
        </w:r>
        <w:r w:rsidRPr="001739C8">
          <w:rPr>
            <w:rStyle w:val="Hyperlink"/>
          </w:rPr>
          <w:t>7</w:t>
        </w:r>
        <w:r w:rsidR="00E701BF" w:rsidRPr="001739C8">
          <w:fldChar w:fldCharType="end"/>
        </w:r>
      </w:hyperlink>
    </w:p>
    <w:p w14:paraId="316988C5" w14:textId="1A654685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2102503383">
        <w:r w:rsidRPr="001739C8">
          <w:rPr>
            <w:rStyle w:val="Hyperlink"/>
          </w:rPr>
          <w:t>DJ20, Herr4 och Ungdom/Knattar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_Toc2102503383 \h</w:instrText>
        </w:r>
        <w:r w:rsidR="00E701BF" w:rsidRPr="001739C8">
          <w:fldChar w:fldCharType="separate"/>
        </w:r>
        <w:r w:rsidRPr="001739C8">
          <w:rPr>
            <w:rStyle w:val="Hyperlink"/>
          </w:rPr>
          <w:t>7</w:t>
        </w:r>
        <w:r w:rsidR="00E701BF" w:rsidRPr="001739C8">
          <w:fldChar w:fldCharType="end"/>
        </w:r>
      </w:hyperlink>
    </w:p>
    <w:p w14:paraId="5932190C" w14:textId="4E01F232" w:rsidR="00E701BF" w:rsidRPr="001739C8" w:rsidRDefault="5C6FFE28" w:rsidP="5C6FFE28">
      <w:pPr>
        <w:pStyle w:val="TOC3"/>
        <w:tabs>
          <w:tab w:val="right" w:leader="dot" w:pos="9210"/>
        </w:tabs>
        <w:rPr>
          <w:noProof/>
          <w:sz w:val="22"/>
          <w:szCs w:val="22"/>
        </w:rPr>
      </w:pPr>
      <w:hyperlink w:anchor="_Toc388343620">
        <w:r w:rsidRPr="001739C8">
          <w:rPr>
            <w:rStyle w:val="Hyperlink"/>
          </w:rPr>
          <w:t>Återlämning av matchställ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_Toc388343620 \h</w:instrText>
        </w:r>
        <w:r w:rsidR="00E701BF" w:rsidRPr="001739C8">
          <w:fldChar w:fldCharType="separate"/>
        </w:r>
        <w:r w:rsidRPr="001739C8">
          <w:rPr>
            <w:rStyle w:val="Hyperlink"/>
          </w:rPr>
          <w:t>7</w:t>
        </w:r>
        <w:r w:rsidR="00E701BF" w:rsidRPr="001739C8">
          <w:fldChar w:fldCharType="end"/>
        </w:r>
      </w:hyperlink>
    </w:p>
    <w:p w14:paraId="01845FBA" w14:textId="2F6272D8" w:rsidR="00E701BF" w:rsidRPr="001739C8" w:rsidRDefault="5C6FFE28" w:rsidP="5C6FFE28">
      <w:pPr>
        <w:pStyle w:val="TOC2"/>
        <w:tabs>
          <w:tab w:val="right" w:leader="dot" w:pos="9210"/>
        </w:tabs>
        <w:rPr>
          <w:noProof/>
          <w:sz w:val="22"/>
          <w:szCs w:val="22"/>
        </w:rPr>
      </w:pPr>
      <w:hyperlink w:anchor="_Toc183042361">
        <w:r w:rsidRPr="001739C8">
          <w:rPr>
            <w:rStyle w:val="Hyperlink"/>
          </w:rPr>
          <w:t>Inköp Skadematerial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_Toc183042361 \h</w:instrText>
        </w:r>
        <w:r w:rsidR="00E701BF" w:rsidRPr="001739C8">
          <w:fldChar w:fldCharType="separate"/>
        </w:r>
        <w:r w:rsidRPr="001739C8">
          <w:rPr>
            <w:rStyle w:val="Hyperlink"/>
          </w:rPr>
          <w:t>7</w:t>
        </w:r>
        <w:r w:rsidR="00E701BF" w:rsidRPr="001739C8">
          <w:fldChar w:fldCharType="end"/>
        </w:r>
      </w:hyperlink>
    </w:p>
    <w:p w14:paraId="1E47741E" w14:textId="08F6A4DB" w:rsidR="00E701BF" w:rsidRPr="001739C8" w:rsidRDefault="5C6FFE28" w:rsidP="5C6FFE28">
      <w:pPr>
        <w:pStyle w:val="TOC2"/>
        <w:tabs>
          <w:tab w:val="right" w:leader="dot" w:pos="9210"/>
        </w:tabs>
        <w:rPr>
          <w:noProof/>
          <w:sz w:val="22"/>
          <w:szCs w:val="22"/>
        </w:rPr>
      </w:pPr>
      <w:hyperlink w:anchor="_Toc329799684">
        <w:r w:rsidRPr="001739C8">
          <w:rPr>
            <w:rStyle w:val="Hyperlink"/>
          </w:rPr>
          <w:t>Inköp övrigt material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_Toc329799684 \h</w:instrText>
        </w:r>
        <w:r w:rsidR="00E701BF" w:rsidRPr="001739C8">
          <w:fldChar w:fldCharType="separate"/>
        </w:r>
        <w:r w:rsidRPr="001739C8">
          <w:rPr>
            <w:rStyle w:val="Hyperlink"/>
          </w:rPr>
          <w:t>7</w:t>
        </w:r>
        <w:r w:rsidR="00E701BF" w:rsidRPr="001739C8">
          <w:fldChar w:fldCharType="end"/>
        </w:r>
      </w:hyperlink>
    </w:p>
    <w:p w14:paraId="3DFE3624" w14:textId="31DCA279" w:rsidR="00E701BF" w:rsidRPr="001739C8" w:rsidRDefault="5C6FFE28" w:rsidP="5C6FFE28">
      <w:pPr>
        <w:pStyle w:val="TOC1"/>
        <w:tabs>
          <w:tab w:val="right" w:leader="dot" w:pos="9210"/>
        </w:tabs>
        <w:rPr>
          <w:noProof/>
          <w:sz w:val="22"/>
          <w:szCs w:val="22"/>
        </w:rPr>
      </w:pPr>
      <w:hyperlink w:anchor="_Toc727001184">
        <w:r w:rsidRPr="001739C8">
          <w:rPr>
            <w:rStyle w:val="Hyperlink"/>
          </w:rPr>
          <w:t>Halltider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_Toc727001184 \h</w:instrText>
        </w:r>
        <w:r w:rsidR="00E701BF" w:rsidRPr="001739C8">
          <w:fldChar w:fldCharType="separate"/>
        </w:r>
        <w:r w:rsidRPr="001739C8">
          <w:rPr>
            <w:rStyle w:val="Hyperlink"/>
          </w:rPr>
          <w:t>7</w:t>
        </w:r>
        <w:r w:rsidR="00E701BF" w:rsidRPr="001739C8">
          <w:fldChar w:fldCharType="end"/>
        </w:r>
      </w:hyperlink>
    </w:p>
    <w:p w14:paraId="3C11A126" w14:textId="6A161A00" w:rsidR="00E701BF" w:rsidRPr="00994374" w:rsidRDefault="5C6FFE28" w:rsidP="5C6FFE28">
      <w:pPr>
        <w:pStyle w:val="TOC2"/>
        <w:tabs>
          <w:tab w:val="right" w:leader="dot" w:pos="9210"/>
        </w:tabs>
        <w:rPr>
          <w:noProof/>
          <w:sz w:val="22"/>
          <w:szCs w:val="22"/>
        </w:rPr>
      </w:pPr>
      <w:hyperlink w:anchor="_Toc1301081120">
        <w:r w:rsidRPr="001739C8">
          <w:rPr>
            <w:rStyle w:val="Hyperlink"/>
          </w:rPr>
          <w:t>Bokning av halltider</w:t>
        </w:r>
        <w:r w:rsidR="00E701BF" w:rsidRPr="001739C8">
          <w:tab/>
        </w:r>
        <w:r w:rsidR="00E701BF" w:rsidRPr="001739C8">
          <w:fldChar w:fldCharType="begin"/>
        </w:r>
        <w:r w:rsidR="00E701BF" w:rsidRPr="001739C8">
          <w:instrText>PAGEREF _Toc1301081120 \h</w:instrText>
        </w:r>
        <w:r w:rsidR="00E701BF" w:rsidRPr="001739C8">
          <w:fldChar w:fldCharType="separate"/>
        </w:r>
        <w:r w:rsidRPr="001739C8">
          <w:rPr>
            <w:rStyle w:val="Hyperlink"/>
          </w:rPr>
          <w:t>8</w:t>
        </w:r>
        <w:r w:rsidR="00E701BF" w:rsidRPr="001739C8">
          <w:fldChar w:fldCharType="end"/>
        </w:r>
      </w:hyperlink>
      <w:r w:rsidR="00E701BF" w:rsidRPr="001739C8">
        <w:fldChar w:fldCharType="end"/>
      </w:r>
    </w:p>
    <w:p w14:paraId="72A3D3EC" w14:textId="77777777" w:rsidR="00EC3085" w:rsidRDefault="00EC3085" w:rsidP="5C6FFE28">
      <w:pPr>
        <w:shd w:val="clear" w:color="auto" w:fill="FFFFFF" w:themeFill="background1"/>
        <w:jc w:val="center"/>
        <w:rPr>
          <w:rFonts w:cs="Arial"/>
        </w:rPr>
      </w:pPr>
      <w:r w:rsidRPr="5C6FFE28">
        <w:rPr>
          <w:rFonts w:cs="Arial"/>
        </w:rPr>
        <w:br w:type="page"/>
      </w:r>
    </w:p>
    <w:p w14:paraId="78D8DBCA" w14:textId="77777777" w:rsidR="00EC3085" w:rsidRDefault="00EC3085">
      <w:pPr>
        <w:pStyle w:val="Heading1"/>
      </w:pPr>
      <w:bookmarkStart w:id="0" w:name="_Toc1020837023"/>
      <w:r>
        <w:t>Intäkter</w:t>
      </w:r>
      <w:bookmarkEnd w:id="0"/>
    </w:p>
    <w:p w14:paraId="4381D4BA" w14:textId="77777777" w:rsidR="00EC3085" w:rsidRDefault="00EC3085">
      <w:pPr>
        <w:pStyle w:val="Heading2"/>
        <w:rPr>
          <w:noProof/>
        </w:rPr>
      </w:pPr>
      <w:bookmarkStart w:id="1" w:name="_Toc420992414"/>
      <w:r w:rsidRPr="5C6FFE28">
        <w:rPr>
          <w:noProof/>
        </w:rPr>
        <w:t>Sponsorer</w:t>
      </w:r>
      <w:bookmarkEnd w:id="1"/>
    </w:p>
    <w:p w14:paraId="7848551C" w14:textId="77777777" w:rsidR="00EC3085" w:rsidRDefault="00EC3085">
      <w:pPr>
        <w:pStyle w:val="Heading3"/>
      </w:pPr>
      <w:bookmarkStart w:id="2" w:name="_Toc1920534631"/>
      <w:r>
        <w:t>Förenings generella sponsorer</w:t>
      </w:r>
      <w:bookmarkEnd w:id="2"/>
    </w:p>
    <w:p w14:paraId="698DF488" w14:textId="77777777" w:rsidR="00972756" w:rsidRDefault="005E0E64">
      <w:pPr>
        <w:pStyle w:val="BodyText"/>
      </w:pPr>
      <w:r>
        <w:t>Föreningens s</w:t>
      </w:r>
      <w:r w:rsidR="00EC3085">
        <w:t xml:space="preserve">ponsorintäkter hanteras samt faktureras av sponsoransvariga på </w:t>
      </w:r>
      <w:r w:rsidR="00EC3085" w:rsidRPr="001739C8">
        <w:t>Administration/Kansli.</w:t>
      </w:r>
      <w:r w:rsidR="00EC3085">
        <w:t xml:space="preserve"> </w:t>
      </w:r>
    </w:p>
    <w:p w14:paraId="0D0B940D" w14:textId="77777777" w:rsidR="00972756" w:rsidRDefault="00972756">
      <w:pPr>
        <w:pStyle w:val="BodyText"/>
      </w:pPr>
    </w:p>
    <w:p w14:paraId="5D4F1196" w14:textId="77777777" w:rsidR="00EC3085" w:rsidRDefault="00EC3085">
      <w:pPr>
        <w:pStyle w:val="BodyText"/>
      </w:pPr>
      <w:r>
        <w:t xml:space="preserve">Detta </w:t>
      </w:r>
      <w:r w:rsidR="00FB7726">
        <w:t>inkluderar</w:t>
      </w:r>
      <w:r w:rsidR="005700E3">
        <w:t xml:space="preserve"> att</w:t>
      </w:r>
      <w:r w:rsidR="00FB7726">
        <w:t xml:space="preserve"> </w:t>
      </w:r>
      <w:r>
        <w:t xml:space="preserve">avtal </w:t>
      </w:r>
      <w:r w:rsidR="0049464D">
        <w:t>arkiveras, uppfylls</w:t>
      </w:r>
      <w:r>
        <w:t xml:space="preserve"> och uppföljs samt att utgifter och inkomster bokförs och arkiveras på ett korrekt sätt för redovisning mot respektive myndigheter.</w:t>
      </w:r>
    </w:p>
    <w:p w14:paraId="0E27B00A" w14:textId="77777777" w:rsidR="00972756" w:rsidRDefault="00972756">
      <w:pPr>
        <w:pStyle w:val="BodyText"/>
      </w:pPr>
    </w:p>
    <w:p w14:paraId="54E584D2" w14:textId="77777777" w:rsidR="00EC3085" w:rsidRDefault="0049464D" w:rsidP="00162E95">
      <w:pPr>
        <w:pStyle w:val="BodyText"/>
      </w:pPr>
      <w:r>
        <w:t xml:space="preserve">Fördelningen av intäkterna </w:t>
      </w:r>
      <w:r w:rsidR="00972756">
        <w:t xml:space="preserve">går oavkortat till klubbens verksamhet. </w:t>
      </w:r>
    </w:p>
    <w:p w14:paraId="3942FB5B" w14:textId="361F38DF" w:rsidR="23425BB2" w:rsidRDefault="23425BB2" w:rsidP="23425BB2">
      <w:pPr>
        <w:pStyle w:val="BodyText"/>
      </w:pPr>
    </w:p>
    <w:p w14:paraId="45364172" w14:textId="0DDC8109" w:rsidR="7C54595D" w:rsidRDefault="7C54595D" w:rsidP="23425BB2">
      <w:pPr>
        <w:pStyle w:val="BodyText"/>
      </w:pPr>
      <w:r>
        <w:t>All sponsring sköts av sponsorgruppen</w:t>
      </w:r>
    </w:p>
    <w:p w14:paraId="0A1DCF01" w14:textId="77777777" w:rsidR="00EC3085" w:rsidRPr="005E0E64" w:rsidRDefault="001C33C7" w:rsidP="004E2010">
      <w:pPr>
        <w:pStyle w:val="Heading3"/>
      </w:pPr>
      <w:bookmarkStart w:id="3" w:name="_Toc155728118"/>
      <w:r>
        <w:t xml:space="preserve">Kioskverksamhet </w:t>
      </w:r>
      <w:bookmarkEnd w:id="3"/>
    </w:p>
    <w:p w14:paraId="546AB4E9" w14:textId="77777777" w:rsidR="00EC3085" w:rsidRDefault="00A066E6">
      <w:r>
        <w:t>Vid</w:t>
      </w:r>
      <w:r w:rsidR="00FA007C">
        <w:t xml:space="preserve"> lagets egna</w:t>
      </w:r>
      <w:r w:rsidR="00BA2A03">
        <w:t xml:space="preserve"> hemmamatcher </w:t>
      </w:r>
      <w:r w:rsidR="005941D2">
        <w:t>ska</w:t>
      </w:r>
      <w:r w:rsidR="00FA007C">
        <w:t xml:space="preserve"> kioskverksamhet </w:t>
      </w:r>
      <w:r w:rsidR="005941D2">
        <w:t>finnas</w:t>
      </w:r>
      <w:r>
        <w:t>:</w:t>
      </w:r>
    </w:p>
    <w:p w14:paraId="357DE12A" w14:textId="77777777" w:rsidR="00A066E6" w:rsidRDefault="003F0766" w:rsidP="00A066E6">
      <w:pPr>
        <w:numPr>
          <w:ilvl w:val="0"/>
          <w:numId w:val="20"/>
        </w:numPr>
      </w:pPr>
      <w:r>
        <w:t xml:space="preserve">OIBK är </w:t>
      </w:r>
      <w:r w:rsidR="00FA007C">
        <w:t>kioskansvarig och gör</w:t>
      </w:r>
      <w:r w:rsidR="00A066E6">
        <w:t xml:space="preserve"> alla inköp till kiosken</w:t>
      </w:r>
      <w:r>
        <w:t xml:space="preserve"> </w:t>
      </w:r>
    </w:p>
    <w:p w14:paraId="0815800D" w14:textId="77777777" w:rsidR="00A066E6" w:rsidRDefault="003F0766" w:rsidP="00A066E6">
      <w:pPr>
        <w:numPr>
          <w:ilvl w:val="0"/>
          <w:numId w:val="20"/>
        </w:numPr>
      </w:pPr>
      <w:r>
        <w:t xml:space="preserve">Hela vinsten från försäljning går till klubben </w:t>
      </w:r>
    </w:p>
    <w:p w14:paraId="34035F8C" w14:textId="77777777" w:rsidR="00A066E6" w:rsidRDefault="00A066E6" w:rsidP="00A066E6">
      <w:pPr>
        <w:numPr>
          <w:ilvl w:val="0"/>
          <w:numId w:val="20"/>
        </w:numPr>
      </w:pPr>
      <w:r>
        <w:t>Redovisning sker på kassarapporter och lämnas till kioskansvarig</w:t>
      </w:r>
    </w:p>
    <w:p w14:paraId="17150895" w14:textId="1239A2FA" w:rsidR="00972756" w:rsidRDefault="00972756" w:rsidP="00A066E6">
      <w:pPr>
        <w:numPr>
          <w:ilvl w:val="0"/>
          <w:numId w:val="20"/>
        </w:numPr>
      </w:pPr>
      <w:r>
        <w:t xml:space="preserve">Bemanning av kiosk sker av </w:t>
      </w:r>
      <w:r w:rsidR="005941D2">
        <w:t>laget</w:t>
      </w:r>
      <w:r w:rsidR="000A018B">
        <w:t xml:space="preserve"> på Seniormatcher </w:t>
      </w:r>
      <w:r w:rsidR="005941D2">
        <w:t xml:space="preserve">och </w:t>
      </w:r>
      <w:r w:rsidR="00A04769">
        <w:t>ungdomsmatcher</w:t>
      </w:r>
      <w:r w:rsidR="005941D2">
        <w:t xml:space="preserve"> </w:t>
      </w:r>
    </w:p>
    <w:p w14:paraId="510BE72A" w14:textId="53399483" w:rsidR="005941D2" w:rsidRDefault="005941D2" w:rsidP="00A066E6">
      <w:pPr>
        <w:numPr>
          <w:ilvl w:val="0"/>
          <w:numId w:val="20"/>
        </w:numPr>
      </w:pPr>
      <w:r>
        <w:t xml:space="preserve">Bemanning av kiosk till </w:t>
      </w:r>
      <w:r w:rsidR="000A018B">
        <w:t>Representationslag (Dam</w:t>
      </w:r>
      <w:r w:rsidR="00BF1D37">
        <w:t>1</w:t>
      </w:r>
      <w:r w:rsidR="000A018B">
        <w:t xml:space="preserve"> och Herr1)</w:t>
      </w:r>
      <w:r>
        <w:t xml:space="preserve"> match sker via </w:t>
      </w:r>
      <w:r w:rsidR="00BF1D37">
        <w:t>funkt</w:t>
      </w:r>
      <w:r w:rsidR="001739C8">
        <w:t>i</w:t>
      </w:r>
      <w:r w:rsidR="00BF1D37">
        <w:t>onär</w:t>
      </w:r>
      <w:r w:rsidR="008056AF">
        <w:t>er/föräldrar</w:t>
      </w:r>
    </w:p>
    <w:p w14:paraId="4F1BCAD0" w14:textId="77777777" w:rsidR="005941D2" w:rsidRDefault="005941D2" w:rsidP="005941D2">
      <w:pPr>
        <w:numPr>
          <w:ilvl w:val="0"/>
          <w:numId w:val="20"/>
        </w:numPr>
      </w:pPr>
      <w:r>
        <w:t xml:space="preserve">Egen försäljning av kakor, frallor etc </w:t>
      </w:r>
      <w:r w:rsidR="005700E3">
        <w:t xml:space="preserve">är OK </w:t>
      </w:r>
      <w:r>
        <w:t>som ej konkurrerar med kioskens utbud</w:t>
      </w:r>
    </w:p>
    <w:p w14:paraId="6A0C0231" w14:textId="77777777" w:rsidR="007B009E" w:rsidRPr="006D2CE5" w:rsidRDefault="00513656" w:rsidP="00FB7726">
      <w:pPr>
        <w:pStyle w:val="Heading3"/>
      </w:pPr>
      <w:bookmarkStart w:id="4" w:name="_Toc417500885"/>
      <w:r>
        <w:t xml:space="preserve">Försäljning </w:t>
      </w:r>
      <w:bookmarkEnd w:id="4"/>
    </w:p>
    <w:p w14:paraId="6172266C" w14:textId="3D7B6E3D" w:rsidR="007B009E" w:rsidRDefault="007B009E" w:rsidP="007B009E">
      <w:pPr>
        <w:rPr>
          <w:szCs w:val="28"/>
        </w:rPr>
      </w:pPr>
      <w:r>
        <w:rPr>
          <w:szCs w:val="28"/>
        </w:rPr>
        <w:t>Klubben säljer bingolotter vid ett tillfälle per år, 23 december</w:t>
      </w:r>
      <w:r w:rsidR="00513656">
        <w:rPr>
          <w:szCs w:val="28"/>
        </w:rPr>
        <w:t>, utöver detta kommer klubben anordna försäljning</w:t>
      </w:r>
      <w:r w:rsidR="000A018B">
        <w:rPr>
          <w:szCs w:val="28"/>
        </w:rPr>
        <w:t>ar</w:t>
      </w:r>
      <w:r w:rsidR="00513656">
        <w:rPr>
          <w:szCs w:val="28"/>
        </w:rPr>
        <w:t xml:space="preserve"> </w:t>
      </w:r>
      <w:r>
        <w:rPr>
          <w:szCs w:val="28"/>
        </w:rPr>
        <w:t>obligatoriskt för samtliga medlemmar</w:t>
      </w:r>
      <w:r w:rsidR="00513656">
        <w:rPr>
          <w:szCs w:val="28"/>
        </w:rPr>
        <w:t xml:space="preserve">, förtjänsten </w:t>
      </w:r>
      <w:r w:rsidR="00770B3C">
        <w:rPr>
          <w:szCs w:val="28"/>
        </w:rPr>
        <w:t xml:space="preserve">går till klubben. </w:t>
      </w:r>
    </w:p>
    <w:p w14:paraId="60061E4C" w14:textId="77777777" w:rsidR="00FB7726" w:rsidRDefault="00FB7726" w:rsidP="007B009E">
      <w:pPr>
        <w:rPr>
          <w:szCs w:val="28"/>
        </w:rPr>
      </w:pPr>
    </w:p>
    <w:p w14:paraId="3EC47D66" w14:textId="156C4C67" w:rsidR="007B009E" w:rsidRPr="00374246" w:rsidRDefault="00FB7726" w:rsidP="007B009E">
      <w:pPr>
        <w:rPr>
          <w:color w:val="FF0000"/>
          <w:szCs w:val="28"/>
        </w:rPr>
      </w:pPr>
      <w:r>
        <w:rPr>
          <w:szCs w:val="28"/>
        </w:rPr>
        <w:t xml:space="preserve">Halva potten lotter på matcher säljs via </w:t>
      </w:r>
      <w:r w:rsidR="00902AC9">
        <w:rPr>
          <w:szCs w:val="28"/>
        </w:rPr>
        <w:t>funktionärer</w:t>
      </w:r>
      <w:r w:rsidR="00402CB9">
        <w:rPr>
          <w:szCs w:val="28"/>
        </w:rPr>
        <w:t>/entren</w:t>
      </w:r>
      <w:r>
        <w:rPr>
          <w:szCs w:val="28"/>
        </w:rPr>
        <w:t xml:space="preserve"> </w:t>
      </w:r>
      <w:r w:rsidR="005700E3">
        <w:rPr>
          <w:szCs w:val="28"/>
        </w:rPr>
        <w:br/>
      </w:r>
      <w:r>
        <w:rPr>
          <w:szCs w:val="28"/>
        </w:rPr>
        <w:t>på Dam</w:t>
      </w:r>
      <w:r w:rsidR="00402CB9">
        <w:rPr>
          <w:szCs w:val="28"/>
        </w:rPr>
        <w:t xml:space="preserve"> div</w:t>
      </w:r>
      <w:r w:rsidR="00902AC9">
        <w:rPr>
          <w:szCs w:val="28"/>
        </w:rPr>
        <w:t xml:space="preserve"> 1</w:t>
      </w:r>
      <w:r w:rsidR="005700E3">
        <w:rPr>
          <w:szCs w:val="28"/>
        </w:rPr>
        <w:t xml:space="preserve"> och </w:t>
      </w:r>
      <w:r>
        <w:rPr>
          <w:szCs w:val="28"/>
        </w:rPr>
        <w:t>Herr</w:t>
      </w:r>
      <w:r w:rsidR="005700E3">
        <w:rPr>
          <w:szCs w:val="28"/>
        </w:rPr>
        <w:t xml:space="preserve"> div 1</w:t>
      </w:r>
      <w:r>
        <w:rPr>
          <w:szCs w:val="28"/>
        </w:rPr>
        <w:t xml:space="preserve">. </w:t>
      </w:r>
      <w:r w:rsidR="007B009E" w:rsidRPr="00374246">
        <w:rPr>
          <w:color w:val="FF0000"/>
          <w:szCs w:val="28"/>
        </w:rPr>
        <w:t xml:space="preserve"> </w:t>
      </w:r>
    </w:p>
    <w:p w14:paraId="0BB63714" w14:textId="77777777" w:rsidR="00FB7726" w:rsidRPr="000B385C" w:rsidRDefault="00FB7726" w:rsidP="00FB7726">
      <w:pPr>
        <w:pStyle w:val="Heading3"/>
        <w:rPr>
          <w:color w:val="000000"/>
        </w:rPr>
      </w:pPr>
      <w:bookmarkStart w:id="5" w:name="_Toc106815784"/>
      <w:r w:rsidRPr="5C6FFE28">
        <w:rPr>
          <w:color w:val="000000" w:themeColor="text1"/>
        </w:rPr>
        <w:t>Entré</w:t>
      </w:r>
      <w:bookmarkEnd w:id="5"/>
    </w:p>
    <w:p w14:paraId="1A9DFABA" w14:textId="6C350E2A" w:rsidR="00FB7726" w:rsidRPr="000B385C" w:rsidRDefault="00FB7726" w:rsidP="00FB7726">
      <w:pPr>
        <w:rPr>
          <w:color w:val="000000"/>
          <w:szCs w:val="28"/>
        </w:rPr>
      </w:pPr>
      <w:r w:rsidRPr="000B385C">
        <w:rPr>
          <w:color w:val="000000"/>
          <w:szCs w:val="28"/>
        </w:rPr>
        <w:t xml:space="preserve">Entré gäller </w:t>
      </w:r>
      <w:r w:rsidR="000A018B">
        <w:rPr>
          <w:color w:val="000000"/>
          <w:szCs w:val="28"/>
        </w:rPr>
        <w:t>för Representationslag och Seniorlag</w:t>
      </w:r>
      <w:r w:rsidR="005700E3">
        <w:rPr>
          <w:szCs w:val="28"/>
        </w:rPr>
        <w:t>.</w:t>
      </w:r>
      <w:r w:rsidRPr="000B385C">
        <w:rPr>
          <w:color w:val="000000"/>
          <w:szCs w:val="28"/>
        </w:rPr>
        <w:t xml:space="preserve"> </w:t>
      </w:r>
      <w:r w:rsidR="00513656" w:rsidRPr="000B385C">
        <w:rPr>
          <w:color w:val="000000"/>
          <w:szCs w:val="28"/>
        </w:rPr>
        <w:t xml:space="preserve">Entréavgift beslutas </w:t>
      </w:r>
      <w:r w:rsidR="0066011A">
        <w:rPr>
          <w:color w:val="000000"/>
          <w:szCs w:val="28"/>
        </w:rPr>
        <w:t>av</w:t>
      </w:r>
      <w:r w:rsidR="00513656" w:rsidRPr="000B385C">
        <w:rPr>
          <w:color w:val="000000"/>
          <w:szCs w:val="28"/>
        </w:rPr>
        <w:t xml:space="preserve"> </w:t>
      </w:r>
      <w:r w:rsidR="00D95B2A" w:rsidRPr="003E1D37">
        <w:rPr>
          <w:szCs w:val="28"/>
        </w:rPr>
        <w:t>Styrelse</w:t>
      </w:r>
      <w:r w:rsidR="0066011A">
        <w:rPr>
          <w:szCs w:val="28"/>
        </w:rPr>
        <w:t>n</w:t>
      </w:r>
      <w:r w:rsidR="00D95B2A" w:rsidRPr="003E1D37">
        <w:rPr>
          <w:szCs w:val="28"/>
        </w:rPr>
        <w:t>.</w:t>
      </w:r>
    </w:p>
    <w:p w14:paraId="44EAFD9C" w14:textId="77777777" w:rsidR="00FB7726" w:rsidRDefault="00FB7726" w:rsidP="007B009E">
      <w:pPr>
        <w:rPr>
          <w:szCs w:val="28"/>
        </w:rPr>
      </w:pPr>
    </w:p>
    <w:p w14:paraId="46AD4BD2" w14:textId="2C4439D7" w:rsidR="005700E3" w:rsidRDefault="00CA7AA4" w:rsidP="007B009E">
      <w:pPr>
        <w:rPr>
          <w:b/>
          <w:bCs/>
          <w:szCs w:val="28"/>
        </w:rPr>
      </w:pPr>
      <w:r>
        <w:rPr>
          <w:b/>
          <w:bCs/>
          <w:szCs w:val="28"/>
        </w:rPr>
        <w:t>Funktionärer</w:t>
      </w:r>
      <w:r w:rsidR="00FB7726" w:rsidRPr="006628DC">
        <w:rPr>
          <w:b/>
          <w:bCs/>
          <w:szCs w:val="28"/>
        </w:rPr>
        <w:t xml:space="preserve"> bemannar Entré för </w:t>
      </w:r>
      <w:r w:rsidR="000A018B">
        <w:rPr>
          <w:b/>
          <w:bCs/>
          <w:szCs w:val="28"/>
        </w:rPr>
        <w:t>Representationslag</w:t>
      </w:r>
    </w:p>
    <w:p w14:paraId="5450224E" w14:textId="4E06E23E" w:rsidR="00FB7726" w:rsidRDefault="000A018B" w:rsidP="007B009E">
      <w:pPr>
        <w:rPr>
          <w:szCs w:val="28"/>
        </w:rPr>
      </w:pPr>
      <w:r>
        <w:rPr>
          <w:szCs w:val="28"/>
        </w:rPr>
        <w:t>Seniorlag</w:t>
      </w:r>
      <w:r w:rsidR="005700E3">
        <w:rPr>
          <w:szCs w:val="28"/>
        </w:rPr>
        <w:t xml:space="preserve"> </w:t>
      </w:r>
      <w:r w:rsidR="00FB7726">
        <w:rPr>
          <w:szCs w:val="28"/>
        </w:rPr>
        <w:t xml:space="preserve">säkrar bemanning inom laget på sina matcher. </w:t>
      </w:r>
    </w:p>
    <w:p w14:paraId="1E9F6F11" w14:textId="77777777" w:rsidR="00FB7726" w:rsidRDefault="003E1D37" w:rsidP="00805DDF">
      <w:pPr>
        <w:pStyle w:val="Heading3"/>
      </w:pPr>
      <w:bookmarkStart w:id="6" w:name="_Toc1014002883"/>
      <w:r>
        <w:br w:type="page"/>
      </w:r>
      <w:r w:rsidR="00FB7726">
        <w:t>Laginitierade aktiviteter</w:t>
      </w:r>
      <w:bookmarkEnd w:id="6"/>
    </w:p>
    <w:p w14:paraId="14B8E697" w14:textId="77777777" w:rsidR="00FB7726" w:rsidRDefault="00FB7726" w:rsidP="00FB7726">
      <w:r>
        <w:t xml:space="preserve">Lagen kan själva ordna aktiviteter för att få in pengar till sin kassa. T ex vid julskyltningen anordna aktiviteter, försäljning samt grilla korv vid matcher. Aktiviteten ska informeras och godkännas av styrelsen innan genomförande. </w:t>
      </w:r>
    </w:p>
    <w:p w14:paraId="4B94D5A5" w14:textId="77777777" w:rsidR="00FB7726" w:rsidRDefault="00FB7726" w:rsidP="00FB7726"/>
    <w:p w14:paraId="11B333AD" w14:textId="77777777" w:rsidR="00FB7726" w:rsidRDefault="00FB7726" w:rsidP="00FB7726">
      <w:r>
        <w:t>Lag får ej ordna eller hantera egna sponsorer för priser</w:t>
      </w:r>
      <w:r w:rsidR="005700E3">
        <w:t xml:space="preserve"> och/ eller </w:t>
      </w:r>
      <w:r>
        <w:t xml:space="preserve">vinster. </w:t>
      </w:r>
    </w:p>
    <w:p w14:paraId="3DEEC669" w14:textId="77777777" w:rsidR="00FB7726" w:rsidRDefault="00FB7726" w:rsidP="00FB7726"/>
    <w:p w14:paraId="115FBA10" w14:textId="77777777" w:rsidR="00FB7726" w:rsidRDefault="00FB7726" w:rsidP="00FB7726">
      <w:r>
        <w:t xml:space="preserve">Överskott av lagaktiviteter går till lagets kassa, gäller samtliga lag, där arrangemanget anordnas och hanteras av laget. </w:t>
      </w:r>
    </w:p>
    <w:p w14:paraId="3656B9AB" w14:textId="77777777" w:rsidR="00FB7726" w:rsidRDefault="00FB7726" w:rsidP="00FB7726"/>
    <w:p w14:paraId="1ED9DE3E" w14:textId="7F8E9626" w:rsidR="00FB7726" w:rsidRDefault="00FB7726" w:rsidP="00FB7726">
      <w:r>
        <w:t xml:space="preserve">Endast spelande lag får anordna aktiviteter på sina matcher. Undantag är grillning på </w:t>
      </w:r>
      <w:r w:rsidR="000A018B">
        <w:rPr>
          <w:szCs w:val="28"/>
        </w:rPr>
        <w:t>matcher när representationslagen spelar, där kan l</w:t>
      </w:r>
      <w:r>
        <w:t>ag anmäla sitt int</w:t>
      </w:r>
      <w:r w:rsidR="003E1D37">
        <w:t xml:space="preserve">resse och boka via </w:t>
      </w:r>
      <w:r w:rsidR="009117E7">
        <w:t>kansliet</w:t>
      </w:r>
      <w:r>
        <w:t xml:space="preserve">. </w:t>
      </w:r>
    </w:p>
    <w:p w14:paraId="45FB0818" w14:textId="77777777" w:rsidR="00FB7726" w:rsidRDefault="00FB7726" w:rsidP="00FB7726"/>
    <w:p w14:paraId="6B77902D" w14:textId="77777777" w:rsidR="00513656" w:rsidRPr="000B385C" w:rsidRDefault="00FB7726" w:rsidP="00FB7726">
      <w:pPr>
        <w:rPr>
          <w:color w:val="000000"/>
        </w:rPr>
      </w:pPr>
      <w:r w:rsidRPr="000B385C">
        <w:rPr>
          <w:color w:val="000000"/>
        </w:rPr>
        <w:t>Livestreaming kan anordnas av lagen via egen utrustning, klubben har stativ att låna</w:t>
      </w:r>
      <w:r w:rsidR="007D0AFC">
        <w:rPr>
          <w:color w:val="000000"/>
        </w:rPr>
        <w:t xml:space="preserve"> ut</w:t>
      </w:r>
      <w:r w:rsidRPr="000B385C">
        <w:rPr>
          <w:color w:val="000000"/>
        </w:rPr>
        <w:t>.</w:t>
      </w:r>
      <w:r w:rsidR="00513656" w:rsidRPr="000B385C">
        <w:rPr>
          <w:color w:val="000000"/>
        </w:rPr>
        <w:t xml:space="preserve"> </w:t>
      </w:r>
    </w:p>
    <w:p w14:paraId="39FFE9FB" w14:textId="110FC435" w:rsidR="00FB7726" w:rsidRPr="00A7585B" w:rsidRDefault="00513656" w:rsidP="00FB7726">
      <w:pPr>
        <w:rPr>
          <w:b/>
          <w:bCs/>
          <w:color w:val="000000"/>
        </w:rPr>
      </w:pPr>
      <w:r w:rsidRPr="000B385C">
        <w:rPr>
          <w:color w:val="000000"/>
        </w:rPr>
        <w:t xml:space="preserve">Om man väljer att streama via </w:t>
      </w:r>
      <w:r w:rsidR="003E1D37">
        <w:rPr>
          <w:color w:val="000000"/>
        </w:rPr>
        <w:t>innebandy-</w:t>
      </w:r>
      <w:r w:rsidRPr="000B385C">
        <w:rPr>
          <w:color w:val="000000"/>
        </w:rPr>
        <w:t>appen går förtjänsten till laget.</w:t>
      </w:r>
      <w:r w:rsidR="00DA0BBE">
        <w:rPr>
          <w:color w:val="000000"/>
        </w:rPr>
        <w:t xml:space="preserve"> </w:t>
      </w:r>
      <w:r w:rsidR="00DA0BBE" w:rsidRPr="00A7585B">
        <w:rPr>
          <w:b/>
          <w:bCs/>
          <w:color w:val="000000"/>
        </w:rPr>
        <w:t>(</w:t>
      </w:r>
      <w:r w:rsidR="009837DB" w:rsidRPr="00A7585B">
        <w:rPr>
          <w:b/>
          <w:bCs/>
          <w:color w:val="000000"/>
        </w:rPr>
        <w:t>G</w:t>
      </w:r>
      <w:r w:rsidR="00DA0BBE" w:rsidRPr="00A7585B">
        <w:rPr>
          <w:b/>
          <w:bCs/>
          <w:color w:val="000000"/>
        </w:rPr>
        <w:t>äller ungdomslagen)</w:t>
      </w:r>
      <w:r w:rsidR="00FB7726" w:rsidRPr="00A7585B">
        <w:rPr>
          <w:b/>
          <w:bCs/>
          <w:color w:val="000000"/>
        </w:rPr>
        <w:t xml:space="preserve"> </w:t>
      </w:r>
    </w:p>
    <w:p w14:paraId="35699EB1" w14:textId="77777777" w:rsidR="00FB7726" w:rsidRPr="005E0E64" w:rsidRDefault="00FB7726" w:rsidP="00FB7726">
      <w:pPr>
        <w:pStyle w:val="Heading3"/>
      </w:pPr>
      <w:bookmarkStart w:id="7" w:name="_Toc649523316"/>
      <w:r>
        <w:t>Lagkassor</w:t>
      </w:r>
      <w:bookmarkEnd w:id="7"/>
    </w:p>
    <w:p w14:paraId="6C5C1B03" w14:textId="77777777" w:rsidR="00FB7726" w:rsidRDefault="00FB7726" w:rsidP="00FB7726">
      <w:r>
        <w:t xml:space="preserve">Lagkassa finns för alla lag, via Sparbanken, ansvarig för kassan per lag får tillgång till kontot via påskrift. Inga kassor får finnas utanför dessa konton. </w:t>
      </w:r>
    </w:p>
    <w:p w14:paraId="049F31CB" w14:textId="77777777" w:rsidR="00FB7726" w:rsidRDefault="00FB7726" w:rsidP="00FB7726"/>
    <w:p w14:paraId="170C4DE7" w14:textId="77777777" w:rsidR="00FB7726" w:rsidRDefault="00FB7726" w:rsidP="00FB7726">
      <w:r>
        <w:t xml:space="preserve">Syftet med lagkassa är att laget ska kunna finansiera cuper och sammankomster som stärker laget och ha en koppling till Innebandy. Användas ej för inköp av material, kläder eller dylikt. </w:t>
      </w:r>
    </w:p>
    <w:p w14:paraId="53128261" w14:textId="77777777" w:rsidR="00FB7726" w:rsidRDefault="00FB7726" w:rsidP="00FB7726"/>
    <w:p w14:paraId="637E8DAF" w14:textId="77777777" w:rsidR="00FB7726" w:rsidRDefault="00FB7726" w:rsidP="00FB7726">
      <w:r>
        <w:t xml:space="preserve">Eventuellt överskott tillfaller klubben </w:t>
      </w:r>
      <w:r w:rsidRPr="003E1D37">
        <w:t xml:space="preserve">vid </w:t>
      </w:r>
      <w:r w:rsidR="003E1D37" w:rsidRPr="003E1D37">
        <w:t xml:space="preserve">årsskiftet </w:t>
      </w:r>
      <w:r w:rsidRPr="003E1D37">
        <w:t>(30/</w:t>
      </w:r>
      <w:r>
        <w:t xml:space="preserve">4) om ingen överenskommelse godkänts av styrelsen, t ex för att </w:t>
      </w:r>
      <w:r w:rsidR="00513656">
        <w:t>spara till e</w:t>
      </w:r>
      <w:r>
        <w:t xml:space="preserve">n större cup. </w:t>
      </w:r>
    </w:p>
    <w:p w14:paraId="666B2E22" w14:textId="77777777" w:rsidR="00FB7726" w:rsidRPr="003E1D37" w:rsidRDefault="00FB7726" w:rsidP="00FB7726">
      <w:pPr>
        <w:pStyle w:val="Heading3"/>
      </w:pPr>
      <w:bookmarkStart w:id="8" w:name="_Toc1539700563"/>
      <w:r>
        <w:t xml:space="preserve">Aktivitetspott </w:t>
      </w:r>
      <w:bookmarkEnd w:id="8"/>
    </w:p>
    <w:p w14:paraId="3313D0C1" w14:textId="77777777" w:rsidR="00D22306" w:rsidRPr="003E1D37" w:rsidRDefault="00FB7726" w:rsidP="00D22306">
      <w:r w:rsidRPr="003E1D37">
        <w:t>Aktivitetspotten gäller i form av två delar</w:t>
      </w:r>
      <w:r w:rsidR="007522C5" w:rsidRPr="003E1D37">
        <w:t>:</w:t>
      </w:r>
    </w:p>
    <w:p w14:paraId="4C336B36" w14:textId="77777777" w:rsidR="00FB7726" w:rsidRPr="003E1D37" w:rsidRDefault="00FB7726" w:rsidP="007D0AFC">
      <w:pPr>
        <w:numPr>
          <w:ilvl w:val="0"/>
          <w:numId w:val="25"/>
        </w:numPr>
      </w:pPr>
      <w:r w:rsidRPr="003E1D37">
        <w:t xml:space="preserve">Föreningen står för en </w:t>
      </w:r>
      <w:r w:rsidR="00D22306" w:rsidRPr="003E1D37">
        <w:t>anmälningsavgift till en</w:t>
      </w:r>
      <w:r w:rsidR="003E1D37" w:rsidRPr="003E1D37">
        <w:t xml:space="preserve"> cup </w:t>
      </w:r>
      <w:r w:rsidRPr="003E1D37">
        <w:t>per lag</w:t>
      </w:r>
      <w:r w:rsidR="003E1D37" w:rsidRPr="003E1D37">
        <w:t>,</w:t>
      </w:r>
      <w:r w:rsidRPr="003E1D37">
        <w:t xml:space="preserve"> </w:t>
      </w:r>
      <w:r w:rsidR="00D22306" w:rsidRPr="003E1D37">
        <w:t>max 3000sek</w:t>
      </w:r>
    </w:p>
    <w:p w14:paraId="4EE30773" w14:textId="77777777" w:rsidR="00FB7726" w:rsidRPr="003E1D37" w:rsidRDefault="00FB7726" w:rsidP="00FB7726">
      <w:pPr>
        <w:numPr>
          <w:ilvl w:val="0"/>
          <w:numId w:val="22"/>
        </w:numPr>
      </w:pPr>
      <w:r w:rsidRPr="003E1D37">
        <w:t xml:space="preserve">Föreningen </w:t>
      </w:r>
      <w:r w:rsidRPr="001739C8">
        <w:t>står för en lagaktivitet årsvis</w:t>
      </w:r>
    </w:p>
    <w:p w14:paraId="66FB5321" w14:textId="4A86EAB4" w:rsidR="00D22306" w:rsidRPr="003E1D37" w:rsidRDefault="00D22306" w:rsidP="00FB7726">
      <w:pPr>
        <w:numPr>
          <w:ilvl w:val="1"/>
          <w:numId w:val="22"/>
        </w:numPr>
      </w:pPr>
      <w:r w:rsidRPr="003E1D37">
        <w:t>100</w:t>
      </w:r>
      <w:r w:rsidR="00FB7726" w:rsidRPr="003E1D37">
        <w:t xml:space="preserve"> kr per spelare/ledare till</w:t>
      </w:r>
      <w:r w:rsidR="000A018B">
        <w:t xml:space="preserve"> D</w:t>
      </w:r>
      <w:r w:rsidR="00B72C8B">
        <w:t>am div</w:t>
      </w:r>
      <w:r w:rsidR="000A018B">
        <w:t>2 och</w:t>
      </w:r>
      <w:r w:rsidR="007D0AFC" w:rsidRPr="003E1D37">
        <w:t xml:space="preserve"> </w:t>
      </w:r>
      <w:r w:rsidR="006628DC" w:rsidRPr="003E1D37">
        <w:t xml:space="preserve">Herr </w:t>
      </w:r>
      <w:r w:rsidR="007D0AFC" w:rsidRPr="003E1D37">
        <w:t xml:space="preserve">div </w:t>
      </w:r>
      <w:r w:rsidR="006628DC" w:rsidRPr="003E1D37">
        <w:t>4</w:t>
      </w:r>
    </w:p>
    <w:p w14:paraId="2C40AE8F" w14:textId="77777777" w:rsidR="00D22306" w:rsidRPr="003E1D37" w:rsidRDefault="00D22306" w:rsidP="00FB7726">
      <w:pPr>
        <w:numPr>
          <w:ilvl w:val="1"/>
          <w:numId w:val="22"/>
        </w:numPr>
      </w:pPr>
      <w:r w:rsidRPr="003E1D37">
        <w:t xml:space="preserve">70 kr </w:t>
      </w:r>
      <w:r w:rsidR="003E1D37" w:rsidRPr="003E1D37">
        <w:t>per spelare</w:t>
      </w:r>
      <w:r w:rsidRPr="003E1D37">
        <w:t xml:space="preserve">/ledare till </w:t>
      </w:r>
      <w:r w:rsidR="00FB7726" w:rsidRPr="003E1D37">
        <w:t>ungdomslag</w:t>
      </w:r>
    </w:p>
    <w:p w14:paraId="4C7C486A" w14:textId="77777777" w:rsidR="00FB7726" w:rsidRPr="003E1D37" w:rsidRDefault="00FB7726" w:rsidP="00FB7726">
      <w:pPr>
        <w:numPr>
          <w:ilvl w:val="1"/>
          <w:numId w:val="22"/>
        </w:numPr>
      </w:pPr>
      <w:r w:rsidRPr="003E1D37">
        <w:t xml:space="preserve"> </w:t>
      </w:r>
      <w:r w:rsidR="00D22306" w:rsidRPr="003E1D37">
        <w:t>Knattelagen får avslutning i idrottshallen</w:t>
      </w:r>
      <w:r w:rsidR="003E1D37" w:rsidRPr="003E1D37">
        <w:t xml:space="preserve"> med fika och en pokal</w:t>
      </w:r>
    </w:p>
    <w:p w14:paraId="21355771" w14:textId="77777777" w:rsidR="00FB7726" w:rsidRPr="003E1D37" w:rsidRDefault="00FB7726" w:rsidP="00FB7726">
      <w:pPr>
        <w:numPr>
          <w:ilvl w:val="1"/>
          <w:numId w:val="22"/>
        </w:numPr>
      </w:pPr>
      <w:r w:rsidRPr="003E1D37">
        <w:t>Aktivitet för Seniorlag</w:t>
      </w:r>
      <w:r w:rsidR="003E1D37" w:rsidRPr="003E1D37">
        <w:t xml:space="preserve"> (Herr1 och Dam1)</w:t>
      </w:r>
      <w:r w:rsidRPr="003E1D37">
        <w:t xml:space="preserve"> beslutas via styrelsen (uppstart och avslut) </w:t>
      </w:r>
    </w:p>
    <w:p w14:paraId="62486C05" w14:textId="77777777" w:rsidR="00FB7726" w:rsidRDefault="00FB7726" w:rsidP="007B009E">
      <w:pPr>
        <w:rPr>
          <w:szCs w:val="28"/>
        </w:rPr>
      </w:pPr>
    </w:p>
    <w:p w14:paraId="5443DEB0" w14:textId="306A869F" w:rsidR="007C4DE5" w:rsidRPr="003E1D37" w:rsidRDefault="00D22306" w:rsidP="003E1D37">
      <w:pPr>
        <w:jc w:val="both"/>
      </w:pPr>
      <w:r w:rsidRPr="001739C8">
        <w:t>Aktivitetspott b</w:t>
      </w:r>
      <w:r w:rsidR="007C4DE5" w:rsidRPr="001739C8">
        <w:t>etalas</w:t>
      </w:r>
      <w:r w:rsidRPr="001739C8">
        <w:t xml:space="preserve"> </w:t>
      </w:r>
      <w:r w:rsidR="007C4DE5" w:rsidRPr="001739C8">
        <w:t>ut</w:t>
      </w:r>
      <w:r w:rsidR="00B72C8B" w:rsidRPr="001739C8">
        <w:t xml:space="preserve"> om budget tillåter.</w:t>
      </w:r>
    </w:p>
    <w:p w14:paraId="4101652C" w14:textId="77777777" w:rsidR="009D7E52" w:rsidRPr="00D22306" w:rsidRDefault="009D7E52" w:rsidP="00D22306">
      <w:pPr>
        <w:jc w:val="both"/>
        <w:rPr>
          <w:color w:val="FF0000"/>
        </w:rPr>
      </w:pPr>
    </w:p>
    <w:p w14:paraId="62B1B58D" w14:textId="77777777" w:rsidR="009D7E52" w:rsidRPr="006628DC" w:rsidRDefault="003E1D37" w:rsidP="006628DC">
      <w:pPr>
        <w:pStyle w:val="Heading3"/>
      </w:pPr>
      <w:bookmarkStart w:id="9" w:name="_Toc2136357357"/>
      <w:r>
        <w:br w:type="page"/>
      </w:r>
      <w:r w:rsidR="009D7E52">
        <w:t>Föreningsaktiviteter:</w:t>
      </w:r>
      <w:bookmarkEnd w:id="9"/>
    </w:p>
    <w:p w14:paraId="527564BA" w14:textId="77777777" w:rsidR="009D7E52" w:rsidRDefault="009D7E52" w:rsidP="003E1D37">
      <w:pPr>
        <w:numPr>
          <w:ilvl w:val="0"/>
          <w:numId w:val="24"/>
        </w:numPr>
        <w:rPr>
          <w:rFonts w:cs="Calibri"/>
        </w:rPr>
      </w:pPr>
      <w:r w:rsidRPr="006A658E">
        <w:rPr>
          <w:rFonts w:cs="Calibri"/>
        </w:rPr>
        <w:t xml:space="preserve">Alla medlemmar ska ställa upp och hjälpa till vid olika beslutade arrangemang t.ex. </w:t>
      </w:r>
      <w:r>
        <w:rPr>
          <w:rFonts w:cs="Calibri"/>
        </w:rPr>
        <w:t xml:space="preserve">metalldagen, andra aktivitet som sponsorer efterfråga. </w:t>
      </w:r>
      <w:r w:rsidRPr="009D7E52">
        <w:rPr>
          <w:rFonts w:cs="Calibri"/>
        </w:rPr>
        <w:t xml:space="preserve"> Allt enligt vad som bestämts av föreningen inför varje säsong. Detta gäller självklart även föräldrar till ungdomarna. </w:t>
      </w:r>
    </w:p>
    <w:p w14:paraId="3B1EB957" w14:textId="77777777" w:rsidR="006C0110" w:rsidRPr="006628DC" w:rsidRDefault="006C0110" w:rsidP="006628DC">
      <w:pPr>
        <w:pStyle w:val="Heading3"/>
      </w:pPr>
      <w:bookmarkStart w:id="10" w:name="_Toc504771028"/>
      <w:r>
        <w:t>Utbildningar:</w:t>
      </w:r>
      <w:bookmarkEnd w:id="10"/>
    </w:p>
    <w:p w14:paraId="06F54AC7" w14:textId="77777777" w:rsidR="006C0110" w:rsidRPr="006A658E" w:rsidRDefault="006C0110" w:rsidP="006C0110">
      <w:pPr>
        <w:numPr>
          <w:ilvl w:val="0"/>
          <w:numId w:val="24"/>
        </w:numPr>
        <w:jc w:val="both"/>
        <w:rPr>
          <w:rFonts w:cs="Calibri"/>
        </w:rPr>
      </w:pPr>
      <w:r w:rsidRPr="006A658E">
        <w:rPr>
          <w:rFonts w:cs="Calibri"/>
        </w:rPr>
        <w:t xml:space="preserve">Tränarutbildning samt andra kurser betalas av klubben eller bidrag ges beroende på kostnad/behov, allt efter styrelsebeslut. Reseersättning utgår enligt </w:t>
      </w:r>
      <w:r>
        <w:rPr>
          <w:rFonts w:cs="Calibri"/>
        </w:rPr>
        <w:t>OIBK</w:t>
      </w:r>
      <w:r w:rsidRPr="006A658E">
        <w:rPr>
          <w:rFonts w:cs="Calibri"/>
        </w:rPr>
        <w:t>-reglerna.</w:t>
      </w:r>
    </w:p>
    <w:p w14:paraId="559E3423" w14:textId="77777777" w:rsidR="003E1D37" w:rsidRDefault="006C0110" w:rsidP="006C0110">
      <w:pPr>
        <w:numPr>
          <w:ilvl w:val="0"/>
          <w:numId w:val="24"/>
        </w:numPr>
        <w:jc w:val="both"/>
        <w:rPr>
          <w:rFonts w:cs="Calibri"/>
        </w:rPr>
      </w:pPr>
      <w:r w:rsidRPr="006A658E">
        <w:rPr>
          <w:rFonts w:cs="Calibri"/>
        </w:rPr>
        <w:t xml:space="preserve">Föreningsdomarutbildning betalas av klubben, reseersättning utgår enligt </w:t>
      </w:r>
      <w:r>
        <w:rPr>
          <w:rFonts w:cs="Calibri"/>
        </w:rPr>
        <w:t>OIBK-r</w:t>
      </w:r>
      <w:r w:rsidRPr="006A658E">
        <w:rPr>
          <w:rFonts w:cs="Calibri"/>
        </w:rPr>
        <w:t xml:space="preserve">egler. </w:t>
      </w:r>
    </w:p>
    <w:p w14:paraId="72FAF2A7" w14:textId="77777777" w:rsidR="006C0110" w:rsidRPr="006A658E" w:rsidRDefault="006C0110" w:rsidP="006C0110">
      <w:pPr>
        <w:numPr>
          <w:ilvl w:val="0"/>
          <w:numId w:val="24"/>
        </w:numPr>
        <w:jc w:val="both"/>
        <w:rPr>
          <w:rFonts w:cs="Calibri"/>
        </w:rPr>
      </w:pPr>
      <w:r w:rsidRPr="006A658E">
        <w:rPr>
          <w:rFonts w:cs="Calibri"/>
        </w:rPr>
        <w:t>Till distriktsdomare kan bidrag ges vid särskilda tillfällen. Föreningsdomarnas ersättning m.m., se domarpolicy.</w:t>
      </w:r>
    </w:p>
    <w:p w14:paraId="4B99056E" w14:textId="77777777" w:rsidR="00503DE9" w:rsidRDefault="00503DE9">
      <w:pPr>
        <w:pStyle w:val="Heading1"/>
      </w:pPr>
    </w:p>
    <w:p w14:paraId="35F7D7CC" w14:textId="77777777" w:rsidR="00EC3085" w:rsidRDefault="003E1D37">
      <w:pPr>
        <w:pStyle w:val="Heading1"/>
      </w:pPr>
      <w:bookmarkStart w:id="11" w:name="_Toc1251349486"/>
      <w:r>
        <w:br w:type="page"/>
      </w:r>
      <w:r w:rsidR="00EC3085">
        <w:t>Ersättningar</w:t>
      </w:r>
      <w:bookmarkEnd w:id="11"/>
    </w:p>
    <w:p w14:paraId="3E4CB921" w14:textId="77777777" w:rsidR="00EC3085" w:rsidRPr="00503DE9" w:rsidRDefault="00A730E3">
      <w:pPr>
        <w:pStyle w:val="Heading2"/>
        <w:rPr>
          <w:u w:val="single"/>
        </w:rPr>
      </w:pPr>
      <w:bookmarkStart w:id="12" w:name="_Toc569691811"/>
      <w:r w:rsidRPr="5C6FFE28">
        <w:rPr>
          <w:u w:val="single"/>
        </w:rPr>
        <w:t>Reseersättning</w:t>
      </w:r>
      <w:bookmarkEnd w:id="12"/>
    </w:p>
    <w:p w14:paraId="240897CE" w14:textId="1EBAB68A" w:rsidR="007D0AFC" w:rsidRPr="001739C8" w:rsidRDefault="007D0AFC" w:rsidP="003F0766">
      <w:pPr>
        <w:pStyle w:val="Heading3"/>
        <w:rPr>
          <w:sz w:val="24"/>
          <w:szCs w:val="24"/>
        </w:rPr>
      </w:pPr>
      <w:bookmarkStart w:id="13" w:name="_Toc1140941357"/>
      <w:r w:rsidRPr="001739C8">
        <w:t>Dam</w:t>
      </w:r>
      <w:r w:rsidR="003E1D37" w:rsidRPr="001739C8">
        <w:t>1</w:t>
      </w:r>
      <w:r w:rsidRPr="001739C8">
        <w:t xml:space="preserve"> och </w:t>
      </w:r>
      <w:r w:rsidR="003E1D37" w:rsidRPr="001739C8">
        <w:t>H</w:t>
      </w:r>
      <w:r w:rsidRPr="001739C8">
        <w:t>err</w:t>
      </w:r>
      <w:r w:rsidR="003E1D37" w:rsidRPr="001739C8">
        <w:t>1</w:t>
      </w:r>
      <w:r w:rsidR="00F830AA" w:rsidRPr="001739C8">
        <w:rPr>
          <w:sz w:val="24"/>
          <w:szCs w:val="24"/>
        </w:rPr>
        <w:t>/</w:t>
      </w:r>
      <w:r w:rsidR="001D5447" w:rsidRPr="001739C8">
        <w:rPr>
          <w:sz w:val="24"/>
          <w:szCs w:val="24"/>
        </w:rPr>
        <w:t>1</w:t>
      </w:r>
      <w:r w:rsidR="00FB7726" w:rsidRPr="001739C8">
        <w:rPr>
          <w:sz w:val="24"/>
          <w:szCs w:val="24"/>
        </w:rPr>
        <w:t>8,</w:t>
      </w:r>
      <w:r w:rsidR="001739C8" w:rsidRPr="001739C8">
        <w:rPr>
          <w:sz w:val="24"/>
          <w:szCs w:val="24"/>
        </w:rPr>
        <w:t>00</w:t>
      </w:r>
      <w:r w:rsidR="001D5447" w:rsidRPr="001739C8">
        <w:rPr>
          <w:sz w:val="24"/>
          <w:szCs w:val="24"/>
        </w:rPr>
        <w:t>kr/mil</w:t>
      </w:r>
      <w:r w:rsidR="00641A4E" w:rsidRPr="001739C8">
        <w:rPr>
          <w:sz w:val="24"/>
          <w:szCs w:val="24"/>
        </w:rPr>
        <w:t>,</w:t>
      </w:r>
      <w:r w:rsidR="00225C8F" w:rsidRPr="001739C8">
        <w:rPr>
          <w:sz w:val="24"/>
          <w:szCs w:val="24"/>
        </w:rPr>
        <w:t xml:space="preserve"> </w:t>
      </w:r>
      <w:bookmarkEnd w:id="13"/>
    </w:p>
    <w:p w14:paraId="5A0EFE5F" w14:textId="6A7E5CB1" w:rsidR="007D0AFC" w:rsidRPr="00170ED5" w:rsidRDefault="007D0AFC" w:rsidP="007D0AFC">
      <w:r w:rsidRPr="00170ED5">
        <w:t xml:space="preserve">Varje person som kör egen bil till match får ersättning om bilen fylls med spelare och ledare, minimalt antal bilar ska användas. Max </w:t>
      </w:r>
      <w:r w:rsidR="00310AE9" w:rsidRPr="00170ED5">
        <w:t>5</w:t>
      </w:r>
      <w:r w:rsidRPr="00170ED5">
        <w:t xml:space="preserve"> bilar. </w:t>
      </w:r>
    </w:p>
    <w:p w14:paraId="47EB4577" w14:textId="77777777" w:rsidR="007D0AFC" w:rsidRPr="00170ED5" w:rsidRDefault="007D0AFC" w:rsidP="007D0AFC">
      <w:r w:rsidRPr="00170ED5">
        <w:t xml:space="preserve">Bussresor är avsedda för tränare, lagledare och spelare. </w:t>
      </w:r>
    </w:p>
    <w:p w14:paraId="5A2AAFD3" w14:textId="3EF701F1" w:rsidR="003F0766" w:rsidRPr="001739C8" w:rsidRDefault="00601B06" w:rsidP="003F0766">
      <w:pPr>
        <w:pStyle w:val="Heading3"/>
        <w:rPr>
          <w:sz w:val="24"/>
          <w:szCs w:val="24"/>
        </w:rPr>
      </w:pPr>
      <w:bookmarkStart w:id="14" w:name="_Toc1716300826"/>
      <w:r w:rsidRPr="23425BB2">
        <w:rPr>
          <w:sz w:val="24"/>
          <w:szCs w:val="24"/>
        </w:rPr>
        <w:t>Seniorlag</w:t>
      </w:r>
      <w:r w:rsidR="00310AE9" w:rsidRPr="23425BB2">
        <w:rPr>
          <w:sz w:val="24"/>
          <w:szCs w:val="24"/>
        </w:rPr>
        <w:t>,</w:t>
      </w:r>
      <w:r w:rsidR="003F0766" w:rsidRPr="23425BB2">
        <w:rPr>
          <w:sz w:val="24"/>
          <w:szCs w:val="24"/>
        </w:rPr>
        <w:t xml:space="preserve"> </w:t>
      </w:r>
      <w:r w:rsidR="0049535B" w:rsidRPr="23425BB2">
        <w:rPr>
          <w:sz w:val="24"/>
          <w:szCs w:val="24"/>
        </w:rPr>
        <w:t>1</w:t>
      </w:r>
      <w:r w:rsidR="003E1D37" w:rsidRPr="23425BB2">
        <w:rPr>
          <w:sz w:val="24"/>
          <w:szCs w:val="24"/>
        </w:rPr>
        <w:t>8,</w:t>
      </w:r>
      <w:r w:rsidR="001739C8" w:rsidRPr="23425BB2">
        <w:rPr>
          <w:sz w:val="24"/>
          <w:szCs w:val="24"/>
        </w:rPr>
        <w:t>00</w:t>
      </w:r>
      <w:r w:rsidR="00381CAD" w:rsidRPr="23425BB2">
        <w:rPr>
          <w:sz w:val="24"/>
          <w:szCs w:val="24"/>
        </w:rPr>
        <w:t xml:space="preserve"> </w:t>
      </w:r>
      <w:r w:rsidR="00595F70" w:rsidRPr="23425BB2">
        <w:rPr>
          <w:sz w:val="24"/>
          <w:szCs w:val="24"/>
        </w:rPr>
        <w:t>kr/mil</w:t>
      </w:r>
      <w:bookmarkEnd w:id="14"/>
    </w:p>
    <w:p w14:paraId="3CCBC445" w14:textId="7AD2FF34" w:rsidR="261ABF1C" w:rsidRDefault="261ABF1C">
      <w:r>
        <w:t>Varje person som kör egen bil till match får ersättning om bilen fylls med spelare och ledare, minimalt antal bilar ska användas. Max 5 bilar.</w:t>
      </w:r>
    </w:p>
    <w:p w14:paraId="01667F9D" w14:textId="02D467A4" w:rsidR="00310AE9" w:rsidRPr="001739C8" w:rsidRDefault="00310AE9" w:rsidP="00310AE9">
      <w:pPr>
        <w:pStyle w:val="Heading3"/>
        <w:rPr>
          <w:sz w:val="24"/>
          <w:szCs w:val="24"/>
        </w:rPr>
      </w:pPr>
      <w:bookmarkStart w:id="15" w:name="_Toc1383209112"/>
      <w:r w:rsidRPr="001739C8">
        <w:rPr>
          <w:sz w:val="24"/>
          <w:szCs w:val="24"/>
        </w:rPr>
        <w:t>Ungdom 18,</w:t>
      </w:r>
      <w:r w:rsidR="001739C8" w:rsidRPr="001739C8">
        <w:rPr>
          <w:sz w:val="24"/>
          <w:szCs w:val="24"/>
        </w:rPr>
        <w:t>00</w:t>
      </w:r>
      <w:r w:rsidRPr="001739C8">
        <w:rPr>
          <w:sz w:val="24"/>
          <w:szCs w:val="24"/>
        </w:rPr>
        <w:t xml:space="preserve"> kr/mil</w:t>
      </w:r>
      <w:bookmarkEnd w:id="15"/>
    </w:p>
    <w:p w14:paraId="057A92E2" w14:textId="77777777" w:rsidR="00310AE9" w:rsidRPr="001739C8" w:rsidRDefault="00310AE9" w:rsidP="00310AE9">
      <w:r w:rsidRPr="001739C8">
        <w:t xml:space="preserve">Ersättning utgår till 1 ledarbil vid körning på bortamatch. </w:t>
      </w:r>
    </w:p>
    <w:p w14:paraId="12B9AEE9" w14:textId="77777777" w:rsidR="00310AE9" w:rsidRDefault="00310AE9" w:rsidP="00310AE9">
      <w:r w:rsidRPr="001739C8">
        <w:t>Vid resor över 10 mil enkel resa ersätter klubben utöver ledarbil 1 bil, för spelare.</w:t>
      </w:r>
      <w:r>
        <w:t xml:space="preserve"> </w:t>
      </w:r>
    </w:p>
    <w:p w14:paraId="170BB9E3" w14:textId="366D34D2" w:rsidR="7A0C0D8A" w:rsidRDefault="7A0C0D8A" w:rsidP="7A0C0D8A"/>
    <w:p w14:paraId="76DA35C1" w14:textId="77777777" w:rsidR="00595F70" w:rsidRPr="001D5447" w:rsidRDefault="001D5447" w:rsidP="5C6FFE28">
      <w:pPr>
        <w:pStyle w:val="Heading2"/>
        <w:rPr>
          <w:i w:val="0"/>
          <w:iCs w:val="0"/>
        </w:rPr>
      </w:pPr>
      <w:bookmarkStart w:id="16" w:name="_Toc704412400"/>
      <w:r w:rsidRPr="5C6FFE28">
        <w:rPr>
          <w:i w:val="0"/>
          <w:iCs w:val="0"/>
        </w:rPr>
        <w:t>Läkarbesök/Skador</w:t>
      </w:r>
      <w:r w:rsidR="00595F70" w:rsidRPr="5C6FFE28">
        <w:rPr>
          <w:i w:val="0"/>
          <w:iCs w:val="0"/>
        </w:rPr>
        <w:t xml:space="preserve"> </w:t>
      </w:r>
      <w:bookmarkEnd w:id="16"/>
    </w:p>
    <w:p w14:paraId="432EFFAE" w14:textId="77777777" w:rsidR="00AE6E49" w:rsidRDefault="00595F70">
      <w:r w:rsidRPr="001D5447">
        <w:t>För</w:t>
      </w:r>
      <w:r w:rsidR="00285B37">
        <w:t>eningen betalar spelarlic</w:t>
      </w:r>
      <w:r w:rsidR="001D5447" w:rsidRPr="001D5447">
        <w:t>ens</w:t>
      </w:r>
      <w:r w:rsidRPr="001D5447">
        <w:t>.</w:t>
      </w:r>
      <w:r w:rsidR="009C19F2" w:rsidRPr="001D5447">
        <w:t xml:space="preserve"> Vid skador skall spelaren anmäla detta till Folksam</w:t>
      </w:r>
      <w:r w:rsidR="0073638C" w:rsidRPr="001D5447">
        <w:t>. Kan</w:t>
      </w:r>
      <w:r w:rsidR="001D5447" w:rsidRPr="001D5447">
        <w:t>s</w:t>
      </w:r>
      <w:r w:rsidR="0073638C" w:rsidRPr="001D5447">
        <w:t>liet hjälper</w:t>
      </w:r>
      <w:r w:rsidR="001D5447" w:rsidRPr="001D5447">
        <w:t xml:space="preserve"> s</w:t>
      </w:r>
      <w:r w:rsidR="009C19F2" w:rsidRPr="001D5447">
        <w:t xml:space="preserve">pelaren </w:t>
      </w:r>
      <w:r w:rsidR="001D5447" w:rsidRPr="001D5447">
        <w:t>att söka</w:t>
      </w:r>
      <w:r w:rsidR="009C19F2" w:rsidRPr="001D5447">
        <w:t xml:space="preserve"> ersättning av Folksam för skadans art och utlägg. </w:t>
      </w:r>
    </w:p>
    <w:p w14:paraId="1299C43A" w14:textId="77777777" w:rsidR="00AE6E49" w:rsidRDefault="00AE6E49"/>
    <w:p w14:paraId="21B395CF" w14:textId="77777777" w:rsidR="00AE6E49" w:rsidRDefault="009C19F2">
      <w:r w:rsidRPr="001D5447">
        <w:t>Föreningen</w:t>
      </w:r>
      <w:r w:rsidR="001D5447" w:rsidRPr="001D5447">
        <w:t xml:space="preserve"> betalar</w:t>
      </w:r>
      <w:r w:rsidRPr="001D5447">
        <w:t xml:space="preserve"> ej ut någon ersättning utan det gör</w:t>
      </w:r>
      <w:r w:rsidR="00AE6E49">
        <w:t>s via</w:t>
      </w:r>
      <w:r w:rsidRPr="001D5447">
        <w:t xml:space="preserve"> försäkringsbolaget.</w:t>
      </w:r>
      <w:r w:rsidR="002B4180" w:rsidRPr="001D5447">
        <w:t xml:space="preserve"> Läkarbesök ingår i ers</w:t>
      </w:r>
      <w:r w:rsidR="001D5447" w:rsidRPr="001D5447">
        <w:t xml:space="preserve">ättning från försäkringsbolaget </w:t>
      </w:r>
      <w:r w:rsidR="002B4180" w:rsidRPr="001D5447">
        <w:t xml:space="preserve">när man anmäler skadan (kallas akutersättning). </w:t>
      </w:r>
    </w:p>
    <w:p w14:paraId="4DDBEF00" w14:textId="77777777" w:rsidR="00AE6E49" w:rsidRDefault="00AE6E49"/>
    <w:p w14:paraId="10DA5C06" w14:textId="77777777" w:rsidR="00EC3085" w:rsidRPr="001D5447" w:rsidRDefault="002B4180">
      <w:r w:rsidRPr="001D5447">
        <w:t>Det är bra om spelaren även har en försäkring vid sidan om idrottsförsäkringen.</w:t>
      </w:r>
    </w:p>
    <w:p w14:paraId="286BA5B4" w14:textId="77777777" w:rsidR="00EC3085" w:rsidRPr="00AE6E49" w:rsidRDefault="00EC3085" w:rsidP="5C6FFE28">
      <w:pPr>
        <w:pStyle w:val="Heading2"/>
        <w:rPr>
          <w:i w:val="0"/>
          <w:iCs w:val="0"/>
          <w:color w:val="FF0000"/>
          <w:sz w:val="20"/>
          <w:szCs w:val="20"/>
        </w:rPr>
      </w:pPr>
      <w:bookmarkStart w:id="17" w:name="_Toc741276337"/>
      <w:r w:rsidRPr="5C6FFE28">
        <w:rPr>
          <w:i w:val="0"/>
          <w:iCs w:val="0"/>
        </w:rPr>
        <w:t xml:space="preserve">Ersättningar </w:t>
      </w:r>
      <w:r w:rsidR="002D4265" w:rsidRPr="5C6FFE28">
        <w:rPr>
          <w:i w:val="0"/>
          <w:iCs w:val="0"/>
        </w:rPr>
        <w:t>övrigt</w:t>
      </w:r>
      <w:bookmarkEnd w:id="17"/>
    </w:p>
    <w:p w14:paraId="5DD56A3A" w14:textId="77777777" w:rsidR="000F6640" w:rsidRDefault="000F6640">
      <w:r>
        <w:t xml:space="preserve">Spelare uttagna till </w:t>
      </w:r>
      <w:r w:rsidR="007D0AFC">
        <w:t>B</w:t>
      </w:r>
      <w:r>
        <w:t xml:space="preserve">lekingelag eller liknande bekostar resor och logi själva. </w:t>
      </w:r>
    </w:p>
    <w:p w14:paraId="366712AF" w14:textId="77777777" w:rsidR="00EC3085" w:rsidRDefault="00770B3C">
      <w:pPr>
        <w:pStyle w:val="Heading1"/>
      </w:pPr>
      <w:bookmarkStart w:id="18" w:name="_Toc520667640"/>
      <w:r>
        <w:br w:type="page"/>
      </w:r>
      <w:r w:rsidR="00EC3085">
        <w:t>Inköp</w:t>
      </w:r>
      <w:bookmarkEnd w:id="18"/>
    </w:p>
    <w:p w14:paraId="5F7C9521" w14:textId="77777777" w:rsidR="00EC3085" w:rsidRDefault="00EC3085">
      <w:pPr>
        <w:pStyle w:val="Heading2"/>
        <w:rPr>
          <w:u w:val="single"/>
        </w:rPr>
      </w:pPr>
      <w:bookmarkStart w:id="19" w:name="_Toc1986599533"/>
      <w:r w:rsidRPr="5C6FFE28">
        <w:rPr>
          <w:u w:val="single"/>
        </w:rPr>
        <w:t>Inköp av matchställ</w:t>
      </w:r>
      <w:r w:rsidR="00662702" w:rsidRPr="5C6FFE28">
        <w:rPr>
          <w:u w:val="single"/>
        </w:rPr>
        <w:t xml:space="preserve"> och målvakts utrustning</w:t>
      </w:r>
      <w:bookmarkEnd w:id="19"/>
    </w:p>
    <w:p w14:paraId="3F92C4B3" w14:textId="77777777" w:rsidR="00503DE9" w:rsidRDefault="00662702" w:rsidP="00503DE9">
      <w:pPr>
        <w:pStyle w:val="Heading3"/>
      </w:pPr>
      <w:bookmarkStart w:id="20" w:name="_Toc1550354117"/>
      <w:r>
        <w:t>Dam</w:t>
      </w:r>
      <w:r w:rsidR="00310AE9">
        <w:t>1</w:t>
      </w:r>
      <w:r>
        <w:t xml:space="preserve"> och </w:t>
      </w:r>
      <w:r w:rsidR="00310AE9">
        <w:t>Herr1</w:t>
      </w:r>
      <w:r w:rsidR="00503DE9">
        <w:t xml:space="preserve"> </w:t>
      </w:r>
      <w:bookmarkEnd w:id="20"/>
    </w:p>
    <w:p w14:paraId="08F509FC" w14:textId="77777777" w:rsidR="00503DE9" w:rsidRPr="00503DE9" w:rsidRDefault="00503DE9" w:rsidP="00503DE9">
      <w:pPr>
        <w:numPr>
          <w:ilvl w:val="0"/>
          <w:numId w:val="26"/>
        </w:numPr>
      </w:pPr>
      <w:r>
        <w:t xml:space="preserve">Samtliga inköp görs av Olofströms IBK. </w:t>
      </w:r>
    </w:p>
    <w:p w14:paraId="0C03DCF7" w14:textId="77777777" w:rsidR="00662702" w:rsidRDefault="00503DE9" w:rsidP="00662702">
      <w:pPr>
        <w:pStyle w:val="Heading3"/>
      </w:pPr>
      <w:bookmarkStart w:id="21" w:name="_Toc2102503383"/>
      <w:r>
        <w:t>DJ20</w:t>
      </w:r>
      <w:r w:rsidR="00310AE9">
        <w:t>,</w:t>
      </w:r>
      <w:r>
        <w:t xml:space="preserve"> Herr4</w:t>
      </w:r>
      <w:r w:rsidR="00310AE9">
        <w:t xml:space="preserve"> och </w:t>
      </w:r>
      <w:r w:rsidR="00662702">
        <w:t>U</w:t>
      </w:r>
      <w:r>
        <w:t>ngdom</w:t>
      </w:r>
      <w:r w:rsidR="00310AE9">
        <w:t xml:space="preserve">/Knattar </w:t>
      </w:r>
      <w:r>
        <w:t xml:space="preserve"> </w:t>
      </w:r>
      <w:bookmarkEnd w:id="21"/>
    </w:p>
    <w:p w14:paraId="35C65BC8" w14:textId="77777777" w:rsidR="00662702" w:rsidRDefault="00EC3085" w:rsidP="00662702">
      <w:pPr>
        <w:numPr>
          <w:ilvl w:val="0"/>
          <w:numId w:val="26"/>
        </w:numPr>
      </w:pPr>
      <w:r>
        <w:t>Inköp av matchställ</w:t>
      </w:r>
      <w:r w:rsidR="00662702">
        <w:t xml:space="preserve"> och målvakts utrustning</w:t>
      </w:r>
      <w:r>
        <w:t xml:space="preserve"> ska ske hos </w:t>
      </w:r>
      <w:r w:rsidR="00AE6E49">
        <w:t xml:space="preserve">Sportringen </w:t>
      </w:r>
      <w:r>
        <w:t>i Olofström</w:t>
      </w:r>
      <w:r w:rsidR="00DD7336">
        <w:t>, s</w:t>
      </w:r>
      <w:r w:rsidR="00AE6E49">
        <w:t xml:space="preserve">amtliga inköp görs av </w:t>
      </w:r>
      <w:r w:rsidR="00805DDF">
        <w:t>Olofströms IBK</w:t>
      </w:r>
      <w:r>
        <w:t>.</w:t>
      </w:r>
      <w:r w:rsidR="00662702">
        <w:t xml:space="preserve"> OIBK tillhandahåller utrustning i den mån det finns. </w:t>
      </w:r>
    </w:p>
    <w:p w14:paraId="3D322116" w14:textId="77777777" w:rsidR="00EC3085" w:rsidRDefault="00662702" w:rsidP="00310AE9">
      <w:pPr>
        <w:numPr>
          <w:ilvl w:val="0"/>
          <w:numId w:val="26"/>
        </w:numPr>
      </w:pPr>
      <w:r>
        <w:rPr>
          <w:b/>
          <w:bCs/>
          <w:u w:val="single"/>
        </w:rPr>
        <w:t>På målvakts tröjan får ej namn tryckas</w:t>
      </w:r>
      <w:r>
        <w:t>, detta så att efterföljande lag som ärver tröjan inte ska spela med felaktigt namn på ryggen, endast nummer ska tryckas på tröjan.</w:t>
      </w:r>
    </w:p>
    <w:p w14:paraId="3461D779" w14:textId="77777777" w:rsidR="00EC3085" w:rsidRDefault="00EC3085"/>
    <w:p w14:paraId="18DAB079" w14:textId="1A5F9F40" w:rsidR="00EC3085" w:rsidRDefault="00EC3085" w:rsidP="23425BB2">
      <w:pPr>
        <w:pStyle w:val="Tabelrubrik"/>
        <w:rPr>
          <w:rFonts w:ascii="Arial" w:hAnsi="Arial"/>
          <w:spacing w:val="0"/>
          <w:u w:val="single"/>
        </w:rPr>
      </w:pPr>
      <w:r w:rsidRPr="23425BB2">
        <w:rPr>
          <w:rFonts w:ascii="Arial" w:hAnsi="Arial"/>
          <w:spacing w:val="0"/>
          <w:u w:val="single"/>
        </w:rPr>
        <w:t xml:space="preserve">OBS!  Namn får under inga omständigheter tryckas på varken </w:t>
      </w:r>
      <w:r w:rsidR="007D0AFC" w:rsidRPr="23425BB2">
        <w:rPr>
          <w:rFonts w:ascii="Arial" w:hAnsi="Arial"/>
          <w:spacing w:val="0"/>
          <w:u w:val="single"/>
        </w:rPr>
        <w:t>m</w:t>
      </w:r>
      <w:r w:rsidRPr="23425BB2">
        <w:rPr>
          <w:rFonts w:ascii="Arial" w:hAnsi="Arial"/>
          <w:spacing w:val="0"/>
          <w:u w:val="single"/>
        </w:rPr>
        <w:t xml:space="preserve">atchställ eller </w:t>
      </w:r>
      <w:r w:rsidR="007D0AFC" w:rsidRPr="23425BB2">
        <w:rPr>
          <w:rFonts w:ascii="Arial" w:hAnsi="Arial"/>
          <w:spacing w:val="0"/>
          <w:u w:val="single"/>
        </w:rPr>
        <w:t>m</w:t>
      </w:r>
      <w:r w:rsidRPr="23425BB2">
        <w:rPr>
          <w:rFonts w:ascii="Arial" w:hAnsi="Arial"/>
          <w:spacing w:val="0"/>
          <w:u w:val="single"/>
        </w:rPr>
        <w:t>ålvaktsställ</w:t>
      </w:r>
    </w:p>
    <w:p w14:paraId="0FB78278" w14:textId="77777777" w:rsidR="00AE6E49" w:rsidRDefault="00AE6E49">
      <w:pPr>
        <w:pStyle w:val="Tabelrubrik"/>
        <w:rPr>
          <w:rFonts w:ascii="Arial" w:hAnsi="Arial"/>
          <w:bCs/>
          <w:spacing w:val="0"/>
          <w:u w:val="single"/>
        </w:rPr>
      </w:pPr>
    </w:p>
    <w:p w14:paraId="5FDFB846" w14:textId="77777777" w:rsidR="00EC3085" w:rsidRDefault="00EC3085">
      <w:pPr>
        <w:pStyle w:val="Tabelrubrik"/>
        <w:rPr>
          <w:rFonts w:ascii="Calibri" w:hAnsi="Calibri"/>
          <w:b w:val="0"/>
          <w:spacing w:val="0"/>
        </w:rPr>
      </w:pPr>
      <w:r w:rsidRPr="00DD7336">
        <w:rPr>
          <w:rFonts w:ascii="Calibri" w:hAnsi="Calibri"/>
          <w:b w:val="0"/>
          <w:spacing w:val="0"/>
        </w:rPr>
        <w:t xml:space="preserve">Om så skulle ske ändå är spelaren </w:t>
      </w:r>
      <w:r w:rsidR="00A730E3" w:rsidRPr="00DD7336">
        <w:rPr>
          <w:rFonts w:ascii="Calibri" w:hAnsi="Calibri"/>
          <w:b w:val="0"/>
          <w:spacing w:val="0"/>
        </w:rPr>
        <w:t>ersättningsskyldig</w:t>
      </w:r>
      <w:r w:rsidRPr="00DD7336">
        <w:rPr>
          <w:rFonts w:ascii="Calibri" w:hAnsi="Calibri"/>
          <w:b w:val="0"/>
          <w:spacing w:val="0"/>
        </w:rPr>
        <w:t xml:space="preserve"> för </w:t>
      </w:r>
      <w:r w:rsidR="00AE6E49" w:rsidRPr="00DD7336">
        <w:rPr>
          <w:rFonts w:ascii="Calibri" w:hAnsi="Calibri"/>
          <w:b w:val="0"/>
          <w:spacing w:val="0"/>
        </w:rPr>
        <w:t>nytt m</w:t>
      </w:r>
      <w:r w:rsidRPr="00DD7336">
        <w:rPr>
          <w:rFonts w:ascii="Calibri" w:hAnsi="Calibri"/>
          <w:b w:val="0"/>
          <w:spacing w:val="0"/>
        </w:rPr>
        <w:t>atch</w:t>
      </w:r>
      <w:r w:rsidR="00AE6E49" w:rsidRPr="00DD7336">
        <w:rPr>
          <w:rFonts w:ascii="Calibri" w:hAnsi="Calibri"/>
          <w:b w:val="0"/>
          <w:spacing w:val="0"/>
        </w:rPr>
        <w:t>-</w:t>
      </w:r>
      <w:r w:rsidRPr="00DD7336">
        <w:rPr>
          <w:rFonts w:ascii="Calibri" w:hAnsi="Calibri"/>
          <w:b w:val="0"/>
          <w:spacing w:val="0"/>
        </w:rPr>
        <w:t xml:space="preserve"> eller </w:t>
      </w:r>
      <w:r w:rsidR="007D0AFC">
        <w:rPr>
          <w:rFonts w:ascii="Calibri" w:hAnsi="Calibri"/>
          <w:b w:val="0"/>
          <w:spacing w:val="0"/>
        </w:rPr>
        <w:t>m</w:t>
      </w:r>
      <w:r w:rsidRPr="00DD7336">
        <w:rPr>
          <w:rFonts w:ascii="Calibri" w:hAnsi="Calibri"/>
          <w:b w:val="0"/>
          <w:spacing w:val="0"/>
        </w:rPr>
        <w:t xml:space="preserve">ålvaktställ. </w:t>
      </w:r>
      <w:r w:rsidR="007D0AFC">
        <w:rPr>
          <w:rFonts w:ascii="Calibri" w:hAnsi="Calibri"/>
          <w:b w:val="0"/>
          <w:spacing w:val="0"/>
        </w:rPr>
        <w:br/>
      </w:r>
      <w:r w:rsidRPr="00DD7336">
        <w:rPr>
          <w:rFonts w:ascii="Calibri" w:hAnsi="Calibri"/>
          <w:b w:val="0"/>
          <w:spacing w:val="0"/>
        </w:rPr>
        <w:t xml:space="preserve">Faktura kommer då att skickas till den enskilde spelaren för inköp av nytt ställ. </w:t>
      </w:r>
    </w:p>
    <w:p w14:paraId="1FC39945" w14:textId="77777777" w:rsidR="00805DDF" w:rsidRDefault="00805DDF">
      <w:pPr>
        <w:pStyle w:val="Tabelrubrik"/>
        <w:rPr>
          <w:rFonts w:ascii="Calibri" w:hAnsi="Calibri"/>
          <w:b w:val="0"/>
          <w:spacing w:val="0"/>
        </w:rPr>
      </w:pPr>
    </w:p>
    <w:p w14:paraId="6126E746" w14:textId="77777777" w:rsidR="00805DDF" w:rsidRDefault="00805DDF" w:rsidP="00805DDF">
      <w:r>
        <w:t>OBS! Matchställ får ej användas i annat sammanhang än i OIBK:s verksamhet får under inga omständigheter användas i utövning av andra idrotter.</w:t>
      </w:r>
    </w:p>
    <w:p w14:paraId="689E54B1" w14:textId="7EFD3B82" w:rsidR="009EAB66" w:rsidRDefault="009EAB66">
      <w:r>
        <w:t>Matchställ får enbart användas under matcher.</w:t>
      </w:r>
    </w:p>
    <w:p w14:paraId="27FDB29F" w14:textId="77777777" w:rsidR="00662702" w:rsidRDefault="00662702" w:rsidP="00662702">
      <w:pPr>
        <w:pStyle w:val="Heading3"/>
      </w:pPr>
      <w:bookmarkStart w:id="22" w:name="_Toc388343620"/>
      <w:r>
        <w:t>Återlämning av matchställ</w:t>
      </w:r>
      <w:bookmarkEnd w:id="22"/>
    </w:p>
    <w:p w14:paraId="4BA0450B" w14:textId="77777777" w:rsidR="00662702" w:rsidRDefault="00662702" w:rsidP="00662702">
      <w:r>
        <w:t xml:space="preserve">Samtliga lags matchställ skall lämnas in på kansliet efter säsongen.  </w:t>
      </w:r>
    </w:p>
    <w:p w14:paraId="16EDC345" w14:textId="77777777" w:rsidR="00EC3085" w:rsidRPr="00662702" w:rsidRDefault="00EC3085">
      <w:pPr>
        <w:pStyle w:val="Heading2"/>
        <w:rPr>
          <w:u w:val="single"/>
        </w:rPr>
      </w:pPr>
      <w:bookmarkStart w:id="23" w:name="_Toc183042361"/>
      <w:r w:rsidRPr="5C6FFE28">
        <w:rPr>
          <w:u w:val="single"/>
        </w:rPr>
        <w:t>Inköp Skadematerial</w:t>
      </w:r>
      <w:bookmarkEnd w:id="23"/>
    </w:p>
    <w:p w14:paraId="0562CB0E" w14:textId="77777777" w:rsidR="00662702" w:rsidRDefault="00662702"/>
    <w:p w14:paraId="73F61CE8" w14:textId="77777777" w:rsidR="00AE6E49" w:rsidRDefault="00EC3085">
      <w:r>
        <w:t xml:space="preserve">Inköp av sjukvårdsväska, kylpåsar, liniment, tejp, klisterbinda, elastisk </w:t>
      </w:r>
      <w:r w:rsidR="009C0A96">
        <w:t xml:space="preserve">binda, sax, plåster. Dessa inköp görs via kansliet. </w:t>
      </w:r>
    </w:p>
    <w:p w14:paraId="34CE0A41" w14:textId="77777777" w:rsidR="00AE6E49" w:rsidRDefault="00AE6E49"/>
    <w:p w14:paraId="3D6CE18C" w14:textId="77777777" w:rsidR="00EC3085" w:rsidRDefault="00710036">
      <w:r>
        <w:t>Övriga skadematerial</w:t>
      </w:r>
      <w:r w:rsidR="009B2E56">
        <w:t xml:space="preserve"> mm</w:t>
      </w:r>
      <w:r>
        <w:t xml:space="preserve"> får laget själva bekosta.</w:t>
      </w:r>
    </w:p>
    <w:p w14:paraId="4989F91F" w14:textId="77777777" w:rsidR="00EC3085" w:rsidRPr="00662702" w:rsidRDefault="00EC3085" w:rsidP="004C7404">
      <w:pPr>
        <w:pStyle w:val="Heading2"/>
        <w:rPr>
          <w:u w:val="single"/>
        </w:rPr>
      </w:pPr>
      <w:bookmarkStart w:id="24" w:name="_Toc329799684"/>
      <w:r w:rsidRPr="5C6FFE28">
        <w:rPr>
          <w:u w:val="single"/>
        </w:rPr>
        <w:t xml:space="preserve">Inköp övrigt material </w:t>
      </w:r>
      <w:bookmarkEnd w:id="24"/>
    </w:p>
    <w:p w14:paraId="77CD404B" w14:textId="77777777" w:rsidR="00CD46B0" w:rsidRDefault="00EC3085">
      <w:r>
        <w:t xml:space="preserve">Allt material till föreningen får endast inhandlas hos Föreningens avtalade leverantörer </w:t>
      </w:r>
      <w:r w:rsidR="0049464D">
        <w:t>d.v.s.</w:t>
      </w:r>
      <w:r>
        <w:t xml:space="preserve"> inget material som är ämnat att användas i Föreningssammanhang får inhandlas ifrån utomstående leverantör utan avtal med OIBK.</w:t>
      </w:r>
    </w:p>
    <w:p w14:paraId="74CADB69" w14:textId="77777777" w:rsidR="004370DD" w:rsidRDefault="00AE6E49">
      <w:r>
        <w:br/>
        <w:t xml:space="preserve">Samtliga inköp ska gå via kansliet. </w:t>
      </w:r>
    </w:p>
    <w:p w14:paraId="62EBF3C5" w14:textId="77777777" w:rsidR="004370DD" w:rsidRDefault="004370DD"/>
    <w:p w14:paraId="4D379F53" w14:textId="77777777" w:rsidR="00EC3085" w:rsidRDefault="00EC3085">
      <w:pPr>
        <w:pStyle w:val="Heading1"/>
      </w:pPr>
      <w:bookmarkStart w:id="25" w:name="_Toc727001184"/>
      <w:r>
        <w:t>Halltider</w:t>
      </w:r>
      <w:bookmarkEnd w:id="25"/>
    </w:p>
    <w:p w14:paraId="4FFA2E37" w14:textId="77777777" w:rsidR="00EC3085" w:rsidRDefault="00EC3085">
      <w:pPr>
        <w:pStyle w:val="Heading2"/>
      </w:pPr>
      <w:bookmarkStart w:id="26" w:name="_Toc1301081120"/>
      <w:r>
        <w:t>Bokning av halltider</w:t>
      </w:r>
      <w:bookmarkEnd w:id="26"/>
    </w:p>
    <w:p w14:paraId="74798F15" w14:textId="77777777" w:rsidR="00EC3085" w:rsidRDefault="00EC3085">
      <w:r>
        <w:t xml:space="preserve">Bokning, ombokning samt uppsägning av halltider gentemot </w:t>
      </w:r>
      <w:r w:rsidR="00A730E3">
        <w:t>fritidskontoret</w:t>
      </w:r>
      <w:r>
        <w:t xml:space="preserve"> </w:t>
      </w:r>
      <w:r w:rsidR="004208EE">
        <w:t>sker genom O</w:t>
      </w:r>
      <w:r w:rsidR="00805DDF">
        <w:t xml:space="preserve">lofströms </w:t>
      </w:r>
      <w:r w:rsidR="004208EE">
        <w:t xml:space="preserve">IBK:s kansli. </w:t>
      </w:r>
    </w:p>
    <w:sectPr w:rsidR="00EC3085" w:rsidSect="00210386">
      <w:headerReference w:type="default" r:id="rId12"/>
      <w:footerReference w:type="default" r:id="rId13"/>
      <w:pgSz w:w="11907" w:h="16840" w:code="9"/>
      <w:pgMar w:top="984" w:right="1275" w:bottom="1418" w:left="1418" w:header="1004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98A7C" w14:textId="77777777" w:rsidR="00644AE4" w:rsidRDefault="00644AE4">
      <w:r>
        <w:separator/>
      </w:r>
    </w:p>
  </w:endnote>
  <w:endnote w:type="continuationSeparator" w:id="0">
    <w:p w14:paraId="5B67B130" w14:textId="77777777" w:rsidR="00644AE4" w:rsidRDefault="00644AE4">
      <w:r>
        <w:continuationSeparator/>
      </w:r>
    </w:p>
  </w:endnote>
  <w:endnote w:type="continuationNotice" w:id="1">
    <w:p w14:paraId="4E862E01" w14:textId="77777777" w:rsidR="00DA3827" w:rsidRDefault="00DA3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FFD37" w14:textId="77777777" w:rsidR="00647FAC" w:rsidRDefault="00647FAC">
    <w:pPr>
      <w:tabs>
        <w:tab w:val="left" w:pos="2835"/>
        <w:tab w:val="right" w:pos="4111"/>
        <w:tab w:val="left" w:pos="4678"/>
        <w:tab w:val="right" w:pos="5954"/>
      </w:tabs>
      <w:ind w:right="-135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041E1" w14:textId="06550A51" w:rsidR="00647FAC" w:rsidRDefault="00647FAC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23425BB2" w:rsidRPr="23425BB2">
      <w:rPr>
        <w:noProof/>
      </w:rPr>
      <w:t>Riktlinjer_OIBK_2</w:t>
    </w:r>
    <w:r>
      <w:fldChar w:fldCharType="end"/>
    </w:r>
    <w:r w:rsidR="23425BB2">
      <w:t>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36553" w14:textId="77777777" w:rsidR="00644AE4" w:rsidRDefault="00644AE4">
      <w:r>
        <w:separator/>
      </w:r>
    </w:p>
  </w:footnote>
  <w:footnote w:type="continuationSeparator" w:id="0">
    <w:p w14:paraId="0CE6E4B0" w14:textId="77777777" w:rsidR="00644AE4" w:rsidRDefault="00644AE4">
      <w:r>
        <w:continuationSeparator/>
      </w:r>
    </w:p>
  </w:footnote>
  <w:footnote w:type="continuationNotice" w:id="1">
    <w:p w14:paraId="2211BA10" w14:textId="77777777" w:rsidR="00DA3827" w:rsidRDefault="00DA3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6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8"/>
      <w:gridCol w:w="1701"/>
      <w:gridCol w:w="1205"/>
      <w:gridCol w:w="1985"/>
      <w:gridCol w:w="2497"/>
    </w:tblGrid>
    <w:tr w:rsidR="00647FAC" w:rsidRPr="007E4CAC" w14:paraId="4FAF9C4F" w14:textId="77777777">
      <w:trPr>
        <w:cantSplit/>
        <w:trHeight w:hRule="exact" w:val="160"/>
        <w:tblHeader/>
        <w:jc w:val="right"/>
      </w:trPr>
      <w:tc>
        <w:tcPr>
          <w:tcW w:w="224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699379" w14:textId="77777777" w:rsidR="00647FAC" w:rsidRPr="007E4CAC" w:rsidRDefault="00647FAC">
          <w:pPr>
            <w:pStyle w:val="ledord"/>
            <w:spacing w:before="40"/>
            <w:rPr>
              <w:lang w:val="en-GB"/>
            </w:rPr>
          </w:pPr>
        </w:p>
        <w:p w14:paraId="3FE9F23F" w14:textId="77777777" w:rsidR="00647FAC" w:rsidRPr="007E4CAC" w:rsidRDefault="00411077">
          <w:pPr>
            <w:jc w:val="center"/>
            <w:rPr>
              <w:lang w:val="en-GB"/>
            </w:rPr>
          </w:pPr>
          <w:r w:rsidRPr="007E4CAC">
            <w:rPr>
              <w:noProof/>
              <w:lang w:val="en-GB"/>
            </w:rPr>
            <w:drawing>
              <wp:inline distT="0" distB="0" distL="0" distR="0" wp14:anchorId="6C82BCAE" wp14:editId="07777777">
                <wp:extent cx="666750" cy="6953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72F646" w14:textId="77777777" w:rsidR="00647FAC" w:rsidRPr="007E4CAC" w:rsidRDefault="00647FAC">
          <w:pPr>
            <w:jc w:val="center"/>
            <w:rPr>
              <w:lang w:val="en-GB"/>
            </w:rPr>
          </w:pPr>
        </w:p>
        <w:p w14:paraId="08CE6F91" w14:textId="77777777" w:rsidR="00647FAC" w:rsidRPr="007E4CAC" w:rsidRDefault="00647FAC">
          <w:pPr>
            <w:jc w:val="center"/>
            <w:rPr>
              <w:lang w:val="en-GB"/>
            </w:rPr>
          </w:pPr>
        </w:p>
      </w:tc>
      <w:tc>
        <w:tcPr>
          <w:tcW w:w="2906" w:type="dxa"/>
          <w:gridSpan w:val="2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</w:tcPr>
        <w:p w14:paraId="0794889D" w14:textId="77777777" w:rsidR="00647FAC" w:rsidRPr="007E4CAC" w:rsidRDefault="00647FAC">
          <w:pPr>
            <w:pStyle w:val="logo"/>
            <w:rPr>
              <w:rFonts w:ascii="Arial" w:hAnsi="Arial"/>
              <w:sz w:val="14"/>
            </w:rPr>
          </w:pPr>
          <w:r w:rsidRPr="007E4CAC">
            <w:rPr>
              <w:rFonts w:ascii="Arial" w:hAnsi="Arial"/>
              <w:sz w:val="14"/>
            </w:rPr>
            <w:t>Dokument typ</w:t>
          </w:r>
        </w:p>
      </w:tc>
      <w:tc>
        <w:tcPr>
          <w:tcW w:w="1985" w:type="dxa"/>
          <w:tcBorders>
            <w:top w:val="single" w:sz="6" w:space="0" w:color="auto"/>
            <w:left w:val="nil"/>
            <w:right w:val="single" w:sz="6" w:space="0" w:color="auto"/>
          </w:tcBorders>
        </w:tcPr>
        <w:p w14:paraId="61CDCEAD" w14:textId="77777777" w:rsidR="00647FAC" w:rsidRPr="007E4CAC" w:rsidRDefault="00647FAC">
          <w:pPr>
            <w:pStyle w:val="logo"/>
            <w:rPr>
              <w:rFonts w:ascii="Arial" w:hAnsi="Arial"/>
              <w:sz w:val="14"/>
            </w:rPr>
          </w:pPr>
        </w:p>
      </w:tc>
      <w:tc>
        <w:tcPr>
          <w:tcW w:w="2497" w:type="dxa"/>
          <w:tcBorders>
            <w:top w:val="single" w:sz="6" w:space="0" w:color="auto"/>
            <w:left w:val="nil"/>
            <w:right w:val="single" w:sz="6" w:space="0" w:color="auto"/>
          </w:tcBorders>
        </w:tcPr>
        <w:p w14:paraId="6D74EAC0" w14:textId="77777777" w:rsidR="00647FAC" w:rsidRPr="007E4CAC" w:rsidRDefault="00647FAC">
          <w:pPr>
            <w:pStyle w:val="logo"/>
            <w:rPr>
              <w:rFonts w:ascii="Arial" w:hAnsi="Arial"/>
              <w:sz w:val="14"/>
            </w:rPr>
          </w:pPr>
          <w:r w:rsidRPr="007E4CAC">
            <w:rPr>
              <w:rFonts w:ascii="Arial" w:hAnsi="Arial"/>
              <w:sz w:val="14"/>
            </w:rPr>
            <w:t>Page</w:t>
          </w:r>
        </w:p>
      </w:tc>
    </w:tr>
    <w:tr w:rsidR="00647FAC" w:rsidRPr="007E4CAC" w14:paraId="3EDE5FDD" w14:textId="77777777">
      <w:trPr>
        <w:cantSplit/>
        <w:trHeight w:hRule="exact" w:val="280"/>
        <w:tblHeader/>
        <w:jc w:val="right"/>
      </w:trPr>
      <w:tc>
        <w:tcPr>
          <w:tcW w:w="224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BB9E253" w14:textId="77777777" w:rsidR="00647FAC" w:rsidRPr="007E4CAC" w:rsidRDefault="00647FAC">
          <w:pPr>
            <w:pStyle w:val="ledord"/>
            <w:spacing w:before="40" w:line="240" w:lineRule="auto"/>
            <w:rPr>
              <w:sz w:val="22"/>
            </w:rPr>
          </w:pPr>
        </w:p>
      </w:tc>
      <w:tc>
        <w:tcPr>
          <w:tcW w:w="2906" w:type="dxa"/>
          <w:gridSpan w:val="2"/>
          <w:tcBorders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22096328" w14:textId="77777777" w:rsidR="00647FAC" w:rsidRPr="007E4CAC" w:rsidRDefault="00647FAC">
          <w:pPr>
            <w:pStyle w:val="ledord"/>
            <w:spacing w:before="40" w:line="240" w:lineRule="auto"/>
            <w:rPr>
              <w:sz w:val="22"/>
            </w:rPr>
          </w:pPr>
          <w:r w:rsidRPr="007E4CAC">
            <w:rPr>
              <w:sz w:val="22"/>
            </w:rPr>
            <w:t xml:space="preserve"> Förenings dokument</w:t>
          </w:r>
        </w:p>
      </w:tc>
      <w:tc>
        <w:tcPr>
          <w:tcW w:w="1985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23DE523C" w14:textId="77777777" w:rsidR="00647FAC" w:rsidRPr="007E4CAC" w:rsidRDefault="00647FAC">
          <w:pPr>
            <w:pStyle w:val="ledord"/>
            <w:spacing w:before="40" w:line="240" w:lineRule="auto"/>
            <w:rPr>
              <w:sz w:val="22"/>
            </w:rPr>
          </w:pPr>
        </w:p>
      </w:tc>
      <w:tc>
        <w:tcPr>
          <w:tcW w:w="2497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52BA60CA" w14:textId="77777777" w:rsidR="00647FAC" w:rsidRPr="007E4CAC" w:rsidRDefault="00647FAC">
          <w:pPr>
            <w:pStyle w:val="ledord"/>
            <w:spacing w:before="40" w:line="240" w:lineRule="auto"/>
            <w:rPr>
              <w:sz w:val="22"/>
            </w:rPr>
          </w:pPr>
          <w:r w:rsidRPr="007E4CAC">
            <w:rPr>
              <w:sz w:val="22"/>
              <w:lang w:val="en-GB"/>
            </w:rPr>
            <w:fldChar w:fldCharType="begin"/>
          </w:r>
          <w:r w:rsidRPr="007E4CAC">
            <w:rPr>
              <w:sz w:val="22"/>
            </w:rPr>
            <w:instrText xml:space="preserve"> PAGE  \* LOWER </w:instrText>
          </w:r>
          <w:r w:rsidRPr="007E4CAC">
            <w:rPr>
              <w:sz w:val="22"/>
              <w:lang w:val="en-GB"/>
            </w:rPr>
            <w:fldChar w:fldCharType="separate"/>
          </w:r>
          <w:r w:rsidR="00310AE9">
            <w:rPr>
              <w:noProof/>
              <w:sz w:val="22"/>
            </w:rPr>
            <w:t>1</w:t>
          </w:r>
          <w:r w:rsidRPr="007E4CAC">
            <w:rPr>
              <w:sz w:val="22"/>
              <w:lang w:val="en-GB"/>
            </w:rPr>
            <w:fldChar w:fldCharType="end"/>
          </w:r>
          <w:r w:rsidRPr="007E4CAC">
            <w:rPr>
              <w:sz w:val="22"/>
            </w:rPr>
            <w:t>(</w:t>
          </w:r>
          <w:r w:rsidRPr="007E4CAC">
            <w:rPr>
              <w:sz w:val="22"/>
              <w:lang w:val="en-GB"/>
            </w:rPr>
            <w:fldChar w:fldCharType="begin"/>
          </w:r>
          <w:r w:rsidRPr="007E4CAC">
            <w:rPr>
              <w:sz w:val="22"/>
            </w:rPr>
            <w:instrText xml:space="preserve"> NUMPAGES  \* LOWER </w:instrText>
          </w:r>
          <w:r w:rsidRPr="007E4CAC">
            <w:rPr>
              <w:sz w:val="22"/>
              <w:lang w:val="en-GB"/>
            </w:rPr>
            <w:fldChar w:fldCharType="separate"/>
          </w:r>
          <w:r w:rsidR="00310AE9">
            <w:rPr>
              <w:noProof/>
              <w:sz w:val="22"/>
            </w:rPr>
            <w:t>8</w:t>
          </w:r>
          <w:r w:rsidRPr="007E4CAC">
            <w:rPr>
              <w:sz w:val="22"/>
              <w:lang w:val="en-GB"/>
            </w:rPr>
            <w:fldChar w:fldCharType="end"/>
          </w:r>
          <w:r w:rsidRPr="007E4CAC">
            <w:rPr>
              <w:sz w:val="22"/>
            </w:rPr>
            <w:t>)</w:t>
          </w:r>
        </w:p>
      </w:tc>
    </w:tr>
    <w:tr w:rsidR="00647FAC" w:rsidRPr="007E4CAC" w14:paraId="60FFFBB7" w14:textId="77777777">
      <w:trPr>
        <w:cantSplit/>
        <w:trHeight w:hRule="exact" w:val="160"/>
        <w:tblHeader/>
        <w:jc w:val="right"/>
      </w:trPr>
      <w:tc>
        <w:tcPr>
          <w:tcW w:w="224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E56223" w14:textId="77777777" w:rsidR="00647FAC" w:rsidRPr="007E4CAC" w:rsidRDefault="00647FAC">
          <w:pPr>
            <w:pStyle w:val="logo"/>
            <w:rPr>
              <w:rFonts w:ascii="Arial" w:hAnsi="Arial"/>
              <w:sz w:val="14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6" w:space="0" w:color="auto"/>
          </w:tcBorders>
        </w:tcPr>
        <w:p w14:paraId="746F1487" w14:textId="77777777" w:rsidR="00647FAC" w:rsidRPr="007E4CAC" w:rsidRDefault="00647FAC">
          <w:pPr>
            <w:pStyle w:val="logo"/>
            <w:rPr>
              <w:rFonts w:ascii="Arial" w:hAnsi="Arial"/>
              <w:sz w:val="14"/>
            </w:rPr>
          </w:pPr>
          <w:r w:rsidRPr="007E4CAC">
            <w:rPr>
              <w:rFonts w:ascii="Arial" w:hAnsi="Arial"/>
              <w:sz w:val="14"/>
            </w:rPr>
            <w:t>Datum</w:t>
          </w:r>
        </w:p>
      </w:tc>
      <w:tc>
        <w:tcPr>
          <w:tcW w:w="1205" w:type="dxa"/>
          <w:tcBorders>
            <w:left w:val="single" w:sz="6" w:space="0" w:color="auto"/>
            <w:right w:val="single" w:sz="6" w:space="0" w:color="auto"/>
          </w:tcBorders>
        </w:tcPr>
        <w:p w14:paraId="4C1A6C02" w14:textId="77777777" w:rsidR="00647FAC" w:rsidRPr="007E4CAC" w:rsidRDefault="00647FAC">
          <w:pPr>
            <w:pStyle w:val="logo"/>
            <w:rPr>
              <w:rFonts w:ascii="Arial" w:hAnsi="Arial"/>
              <w:sz w:val="14"/>
            </w:rPr>
          </w:pPr>
          <w:r w:rsidRPr="007E4CAC">
            <w:rPr>
              <w:rFonts w:ascii="Arial" w:hAnsi="Arial"/>
              <w:sz w:val="14"/>
            </w:rPr>
            <w:t>Utgåva</w:t>
          </w:r>
        </w:p>
      </w:tc>
      <w:tc>
        <w:tcPr>
          <w:tcW w:w="4482" w:type="dxa"/>
          <w:gridSpan w:val="2"/>
          <w:tcBorders>
            <w:left w:val="single" w:sz="6" w:space="0" w:color="auto"/>
            <w:right w:val="single" w:sz="6" w:space="0" w:color="auto"/>
          </w:tcBorders>
        </w:tcPr>
        <w:p w14:paraId="6A6BDB96" w14:textId="77777777" w:rsidR="00647FAC" w:rsidRPr="007E4CAC" w:rsidRDefault="00647FAC">
          <w:pPr>
            <w:pStyle w:val="logo"/>
            <w:rPr>
              <w:rFonts w:ascii="Arial" w:hAnsi="Arial"/>
              <w:sz w:val="14"/>
            </w:rPr>
          </w:pPr>
          <w:r w:rsidRPr="007E4CAC">
            <w:rPr>
              <w:rFonts w:ascii="Arial" w:hAnsi="Arial"/>
              <w:sz w:val="14"/>
            </w:rPr>
            <w:t>Dokument</w:t>
          </w:r>
        </w:p>
      </w:tc>
    </w:tr>
    <w:tr w:rsidR="00647FAC" w:rsidRPr="007E4CAC" w14:paraId="588204FE" w14:textId="77777777">
      <w:trPr>
        <w:cantSplit/>
        <w:trHeight w:hRule="exact" w:val="280"/>
        <w:tblHeader/>
        <w:jc w:val="right"/>
      </w:trPr>
      <w:tc>
        <w:tcPr>
          <w:tcW w:w="224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547A01" w14:textId="77777777" w:rsidR="00647FAC" w:rsidRPr="007E4CAC" w:rsidRDefault="00647FAC">
          <w:pPr>
            <w:pStyle w:val="ledord"/>
            <w:spacing w:before="40" w:line="240" w:lineRule="auto"/>
            <w:rPr>
              <w:sz w:val="22"/>
            </w:rPr>
          </w:pPr>
        </w:p>
      </w:tc>
      <w:tc>
        <w:tcPr>
          <w:tcW w:w="1701" w:type="dxa"/>
          <w:tcBorders>
            <w:left w:val="single" w:sz="4" w:space="0" w:color="auto"/>
            <w:bottom w:val="single" w:sz="6" w:space="0" w:color="auto"/>
            <w:right w:val="single" w:sz="6" w:space="0" w:color="auto"/>
          </w:tcBorders>
        </w:tcPr>
        <w:p w14:paraId="1FBE425F" w14:textId="46B8FE51" w:rsidR="00647FAC" w:rsidRPr="007E4CAC" w:rsidRDefault="00FB7726">
          <w:pPr>
            <w:pStyle w:val="ledord"/>
            <w:spacing w:before="40" w:line="240" w:lineRule="auto"/>
            <w:rPr>
              <w:sz w:val="22"/>
            </w:rPr>
          </w:pPr>
          <w:r>
            <w:rPr>
              <w:sz w:val="22"/>
            </w:rPr>
            <w:t>202</w:t>
          </w:r>
          <w:r w:rsidR="003538FE">
            <w:rPr>
              <w:sz w:val="22"/>
            </w:rPr>
            <w:t>4-0</w:t>
          </w:r>
          <w:r w:rsidR="006C56CB">
            <w:rPr>
              <w:sz w:val="22"/>
            </w:rPr>
            <w:t>8-28</w:t>
          </w:r>
        </w:p>
        <w:p w14:paraId="5043CB0F" w14:textId="77777777" w:rsidR="00647FAC" w:rsidRPr="007E4CAC" w:rsidRDefault="00647FAC">
          <w:pPr>
            <w:pStyle w:val="ledord"/>
            <w:spacing w:before="40" w:line="240" w:lineRule="auto"/>
            <w:rPr>
              <w:sz w:val="22"/>
            </w:rPr>
          </w:pPr>
        </w:p>
      </w:tc>
      <w:tc>
        <w:tcPr>
          <w:tcW w:w="1205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99E2A8F" w14:textId="3E7B33ED" w:rsidR="00647FAC" w:rsidRPr="007E4CAC" w:rsidRDefault="000A018B">
          <w:pPr>
            <w:pStyle w:val="ledord"/>
            <w:spacing w:before="40" w:line="240" w:lineRule="auto"/>
            <w:rPr>
              <w:sz w:val="22"/>
            </w:rPr>
          </w:pPr>
          <w:r>
            <w:rPr>
              <w:sz w:val="22"/>
            </w:rPr>
            <w:t>3</w:t>
          </w:r>
          <w:r w:rsidR="003F0766">
            <w:rPr>
              <w:sz w:val="22"/>
            </w:rPr>
            <w:t>.0</w:t>
          </w:r>
        </w:p>
      </w:tc>
      <w:tc>
        <w:tcPr>
          <w:tcW w:w="4482" w:type="dxa"/>
          <w:gridSpan w:val="2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5E3482F" w14:textId="77777777" w:rsidR="00647FAC" w:rsidRPr="007E4CAC" w:rsidRDefault="00A066E6">
          <w:pPr>
            <w:pStyle w:val="ledord"/>
            <w:spacing w:before="40" w:line="240" w:lineRule="auto"/>
            <w:rPr>
              <w:sz w:val="22"/>
            </w:rPr>
          </w:pPr>
          <w:r w:rsidRPr="007E4CAC">
            <w:rPr>
              <w:sz w:val="22"/>
            </w:rPr>
            <w:t>Riktlinjer för OLOFSTRÖMS IBK</w:t>
          </w:r>
        </w:p>
      </w:tc>
    </w:tr>
    <w:tr w:rsidR="00647FAC" w:rsidRPr="007E4CAC" w14:paraId="7AAEC3DE" w14:textId="77777777">
      <w:trPr>
        <w:cantSplit/>
        <w:trHeight w:hRule="exact" w:val="160"/>
        <w:tblHeader/>
        <w:jc w:val="right"/>
      </w:trPr>
      <w:tc>
        <w:tcPr>
          <w:tcW w:w="224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459315" w14:textId="77777777" w:rsidR="00647FAC" w:rsidRPr="007E4CAC" w:rsidRDefault="00647FAC">
          <w:pPr>
            <w:pStyle w:val="logo"/>
            <w:rPr>
              <w:rFonts w:ascii="Arial" w:hAnsi="Arial"/>
              <w:sz w:val="14"/>
            </w:rPr>
          </w:pPr>
        </w:p>
      </w:tc>
      <w:tc>
        <w:tcPr>
          <w:tcW w:w="7388" w:type="dxa"/>
          <w:gridSpan w:val="4"/>
          <w:tcBorders>
            <w:left w:val="single" w:sz="4" w:space="0" w:color="auto"/>
            <w:right w:val="single" w:sz="6" w:space="0" w:color="auto"/>
          </w:tcBorders>
        </w:tcPr>
        <w:p w14:paraId="30D14A26" w14:textId="77777777" w:rsidR="00647FAC" w:rsidRPr="007E4CAC" w:rsidRDefault="00647FAC">
          <w:pPr>
            <w:pStyle w:val="logo"/>
            <w:rPr>
              <w:rFonts w:ascii="Arial" w:hAnsi="Arial"/>
              <w:sz w:val="14"/>
            </w:rPr>
          </w:pPr>
          <w:r w:rsidRPr="007E4CAC">
            <w:rPr>
              <w:rFonts w:ascii="Arial" w:hAnsi="Arial"/>
              <w:sz w:val="14"/>
            </w:rPr>
            <w:t>Utfärdare</w:t>
          </w:r>
        </w:p>
      </w:tc>
    </w:tr>
    <w:tr w:rsidR="00647FAC" w:rsidRPr="007E4CAC" w14:paraId="47CFB627" w14:textId="77777777">
      <w:trPr>
        <w:cantSplit/>
        <w:trHeight w:hRule="exact" w:val="379"/>
        <w:tblHeader/>
        <w:jc w:val="right"/>
      </w:trPr>
      <w:tc>
        <w:tcPr>
          <w:tcW w:w="224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37F28F" w14:textId="77777777" w:rsidR="00647FAC" w:rsidRPr="007E4CAC" w:rsidRDefault="00647FAC">
          <w:pPr>
            <w:pStyle w:val="logo"/>
            <w:rPr>
              <w:rFonts w:ascii="Arial" w:hAnsi="Arial"/>
              <w:sz w:val="22"/>
            </w:rPr>
          </w:pPr>
        </w:p>
      </w:tc>
      <w:tc>
        <w:tcPr>
          <w:tcW w:w="7388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7564FB8" w14:textId="77777777" w:rsidR="00647FAC" w:rsidRPr="007E4CAC" w:rsidRDefault="00A066E6">
          <w:pPr>
            <w:pStyle w:val="logo"/>
            <w:spacing w:before="40" w:after="40"/>
            <w:rPr>
              <w:rFonts w:ascii="Arial" w:hAnsi="Arial"/>
              <w:sz w:val="22"/>
            </w:rPr>
          </w:pPr>
          <w:r w:rsidRPr="007E4CAC">
            <w:rPr>
              <w:rFonts w:ascii="Arial" w:hAnsi="Arial"/>
              <w:sz w:val="22"/>
            </w:rPr>
            <w:t xml:space="preserve"> </w:t>
          </w:r>
          <w:r w:rsidR="0049464D" w:rsidRPr="007E4CAC">
            <w:rPr>
              <w:rFonts w:ascii="Arial" w:hAnsi="Arial"/>
              <w:sz w:val="22"/>
            </w:rPr>
            <w:t>Styrelsen OIBK</w:t>
          </w:r>
          <w:r w:rsidRPr="007E4CAC">
            <w:rPr>
              <w:rFonts w:ascii="Arial" w:hAnsi="Arial"/>
              <w:sz w:val="22"/>
            </w:rPr>
            <w:t xml:space="preserve"> </w:t>
          </w:r>
        </w:p>
      </w:tc>
    </w:tr>
  </w:tbl>
  <w:p w14:paraId="6DFB9E20" w14:textId="77777777" w:rsidR="00647FAC" w:rsidRDefault="00647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7CC1D" w14:textId="77777777" w:rsidR="00647FAC" w:rsidRDefault="00411077">
    <w:pPr>
      <w:pStyle w:val="Header"/>
      <w:jc w:val="center"/>
    </w:pPr>
    <w:r>
      <w:rPr>
        <w:noProof/>
        <w:lang w:val="en-GB"/>
      </w:rPr>
      <w:drawing>
        <wp:inline distT="0" distB="0" distL="0" distR="0" wp14:anchorId="567AA22F" wp14:editId="07777777">
          <wp:extent cx="666750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83A24454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83A24454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83A24454"/>
    <w:lvl w:ilvl="0" w:tplc="FFFFFFFF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1D62E9B"/>
    <w:multiLevelType w:val="hybridMultilevel"/>
    <w:tmpl w:val="4B42BAF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37B79"/>
    <w:multiLevelType w:val="hybridMultilevel"/>
    <w:tmpl w:val="2514DAD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52469"/>
    <w:multiLevelType w:val="hybridMultilevel"/>
    <w:tmpl w:val="1D70D2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40B2"/>
    <w:multiLevelType w:val="hybridMultilevel"/>
    <w:tmpl w:val="6BD410F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673EA8"/>
    <w:multiLevelType w:val="hybridMultilevel"/>
    <w:tmpl w:val="D40A10C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D17C3"/>
    <w:multiLevelType w:val="hybridMultilevel"/>
    <w:tmpl w:val="A6EA0E4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464DD"/>
    <w:multiLevelType w:val="hybridMultilevel"/>
    <w:tmpl w:val="A1A819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14EDC"/>
    <w:multiLevelType w:val="hybridMultilevel"/>
    <w:tmpl w:val="E0163CE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E3C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0143C"/>
    <w:multiLevelType w:val="hybridMultilevel"/>
    <w:tmpl w:val="8572FDEA"/>
    <w:lvl w:ilvl="0" w:tplc="299E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120E5A"/>
    <w:multiLevelType w:val="hybridMultilevel"/>
    <w:tmpl w:val="8F9E424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06323"/>
    <w:multiLevelType w:val="hybridMultilevel"/>
    <w:tmpl w:val="441A1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B2DC4"/>
    <w:multiLevelType w:val="hybridMultilevel"/>
    <w:tmpl w:val="0E3EB34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E6A88"/>
    <w:multiLevelType w:val="hybridMultilevel"/>
    <w:tmpl w:val="433826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34595"/>
    <w:multiLevelType w:val="hybridMultilevel"/>
    <w:tmpl w:val="E54A00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C2A6C"/>
    <w:multiLevelType w:val="hybridMultilevel"/>
    <w:tmpl w:val="7732428A"/>
    <w:lvl w:ilvl="0" w:tplc="299E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E70207"/>
    <w:multiLevelType w:val="hybridMultilevel"/>
    <w:tmpl w:val="D86E71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60206"/>
    <w:multiLevelType w:val="hybridMultilevel"/>
    <w:tmpl w:val="C3785D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40194C"/>
    <w:multiLevelType w:val="hybridMultilevel"/>
    <w:tmpl w:val="5434E85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84E3C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186E46"/>
    <w:multiLevelType w:val="hybridMultilevel"/>
    <w:tmpl w:val="77E61C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6046A"/>
    <w:multiLevelType w:val="hybridMultilevel"/>
    <w:tmpl w:val="1D5A53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22B54"/>
    <w:multiLevelType w:val="hybridMultilevel"/>
    <w:tmpl w:val="EFE241F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21038"/>
    <w:multiLevelType w:val="singleLevel"/>
    <w:tmpl w:val="041D0001"/>
    <w:lvl w:ilvl="0">
      <w:start w:val="10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D4228F3"/>
    <w:multiLevelType w:val="hybridMultilevel"/>
    <w:tmpl w:val="FCF01282"/>
    <w:lvl w:ilvl="0" w:tplc="299E2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B171DB"/>
    <w:multiLevelType w:val="multilevel"/>
    <w:tmpl w:val="F9C0CC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color w:val="auto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0072706">
    <w:abstractNumId w:val="26"/>
  </w:num>
  <w:num w:numId="2" w16cid:durableId="301007159">
    <w:abstractNumId w:val="19"/>
  </w:num>
  <w:num w:numId="3" w16cid:durableId="1233396600">
    <w:abstractNumId w:val="21"/>
  </w:num>
  <w:num w:numId="4" w16cid:durableId="1735619455">
    <w:abstractNumId w:val="12"/>
  </w:num>
  <w:num w:numId="5" w16cid:durableId="327903396">
    <w:abstractNumId w:val="23"/>
  </w:num>
  <w:num w:numId="6" w16cid:durableId="525826487">
    <w:abstractNumId w:val="8"/>
  </w:num>
  <w:num w:numId="7" w16cid:durableId="972829469">
    <w:abstractNumId w:val="3"/>
  </w:num>
  <w:num w:numId="8" w16cid:durableId="367074366">
    <w:abstractNumId w:val="7"/>
  </w:num>
  <w:num w:numId="9" w16cid:durableId="866672452">
    <w:abstractNumId w:val="9"/>
  </w:num>
  <w:num w:numId="10" w16cid:durableId="1932933600">
    <w:abstractNumId w:val="4"/>
  </w:num>
  <w:num w:numId="11" w16cid:durableId="217326413">
    <w:abstractNumId w:val="25"/>
  </w:num>
  <w:num w:numId="12" w16cid:durableId="1772236497">
    <w:abstractNumId w:val="11"/>
  </w:num>
  <w:num w:numId="13" w16cid:durableId="1197736988">
    <w:abstractNumId w:val="17"/>
  </w:num>
  <w:num w:numId="14" w16cid:durableId="1491216618">
    <w:abstractNumId w:val="6"/>
  </w:num>
  <w:num w:numId="15" w16cid:durableId="1356273488">
    <w:abstractNumId w:val="10"/>
  </w:num>
  <w:num w:numId="16" w16cid:durableId="351884519">
    <w:abstractNumId w:val="0"/>
  </w:num>
  <w:num w:numId="17" w16cid:durableId="1990087713">
    <w:abstractNumId w:val="1"/>
  </w:num>
  <w:num w:numId="18" w16cid:durableId="1295405490">
    <w:abstractNumId w:val="2"/>
  </w:num>
  <w:num w:numId="19" w16cid:durableId="1315573185">
    <w:abstractNumId w:val="14"/>
  </w:num>
  <w:num w:numId="20" w16cid:durableId="1347637307">
    <w:abstractNumId w:val="5"/>
  </w:num>
  <w:num w:numId="21" w16cid:durableId="868225877">
    <w:abstractNumId w:val="20"/>
  </w:num>
  <w:num w:numId="22" w16cid:durableId="1474979968">
    <w:abstractNumId w:val="13"/>
  </w:num>
  <w:num w:numId="23" w16cid:durableId="1351222682">
    <w:abstractNumId w:val="22"/>
  </w:num>
  <w:num w:numId="24" w16cid:durableId="443961156">
    <w:abstractNumId w:val="24"/>
  </w:num>
  <w:num w:numId="25" w16cid:durableId="380714565">
    <w:abstractNumId w:val="18"/>
  </w:num>
  <w:num w:numId="26" w16cid:durableId="236206537">
    <w:abstractNumId w:val="16"/>
  </w:num>
  <w:num w:numId="27" w16cid:durableId="1285929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3F"/>
    <w:rsid w:val="00036D47"/>
    <w:rsid w:val="00060F17"/>
    <w:rsid w:val="00093929"/>
    <w:rsid w:val="000A018B"/>
    <w:rsid w:val="000B385C"/>
    <w:rsid w:val="000B763D"/>
    <w:rsid w:val="000F4147"/>
    <w:rsid w:val="000F6640"/>
    <w:rsid w:val="00102AE6"/>
    <w:rsid w:val="00103A45"/>
    <w:rsid w:val="001411E5"/>
    <w:rsid w:val="00160661"/>
    <w:rsid w:val="00162E95"/>
    <w:rsid w:val="00170EAE"/>
    <w:rsid w:val="00170ED5"/>
    <w:rsid w:val="001739C8"/>
    <w:rsid w:val="001801CD"/>
    <w:rsid w:val="00185CD7"/>
    <w:rsid w:val="001B7678"/>
    <w:rsid w:val="001C33C7"/>
    <w:rsid w:val="001D5447"/>
    <w:rsid w:val="001E2937"/>
    <w:rsid w:val="00203241"/>
    <w:rsid w:val="00210386"/>
    <w:rsid w:val="00225C8F"/>
    <w:rsid w:val="00262A05"/>
    <w:rsid w:val="00265094"/>
    <w:rsid w:val="00271056"/>
    <w:rsid w:val="00280AC0"/>
    <w:rsid w:val="00285B37"/>
    <w:rsid w:val="002B30A2"/>
    <w:rsid w:val="002B4180"/>
    <w:rsid w:val="002C4560"/>
    <w:rsid w:val="002C5253"/>
    <w:rsid w:val="002D4265"/>
    <w:rsid w:val="002E57B0"/>
    <w:rsid w:val="002F655A"/>
    <w:rsid w:val="00310AE9"/>
    <w:rsid w:val="00310FA8"/>
    <w:rsid w:val="00322E89"/>
    <w:rsid w:val="003300B0"/>
    <w:rsid w:val="00331167"/>
    <w:rsid w:val="00332AB7"/>
    <w:rsid w:val="003334B5"/>
    <w:rsid w:val="00336A00"/>
    <w:rsid w:val="00346EBA"/>
    <w:rsid w:val="003538FE"/>
    <w:rsid w:val="003623AC"/>
    <w:rsid w:val="00364583"/>
    <w:rsid w:val="00373594"/>
    <w:rsid w:val="00374246"/>
    <w:rsid w:val="00377822"/>
    <w:rsid w:val="00381CAD"/>
    <w:rsid w:val="003D1D13"/>
    <w:rsid w:val="003D5A3F"/>
    <w:rsid w:val="003E1D37"/>
    <w:rsid w:val="003E3C9B"/>
    <w:rsid w:val="003E5AF0"/>
    <w:rsid w:val="003E5C5C"/>
    <w:rsid w:val="003F0766"/>
    <w:rsid w:val="00402CB9"/>
    <w:rsid w:val="00407061"/>
    <w:rsid w:val="004076B9"/>
    <w:rsid w:val="00411077"/>
    <w:rsid w:val="00417EA8"/>
    <w:rsid w:val="004208EE"/>
    <w:rsid w:val="0042435B"/>
    <w:rsid w:val="00426E09"/>
    <w:rsid w:val="00427E8B"/>
    <w:rsid w:val="004370DD"/>
    <w:rsid w:val="00474FF3"/>
    <w:rsid w:val="004858EC"/>
    <w:rsid w:val="0049464D"/>
    <w:rsid w:val="0049535B"/>
    <w:rsid w:val="004B55AF"/>
    <w:rsid w:val="004C4DB8"/>
    <w:rsid w:val="004C7404"/>
    <w:rsid w:val="004D76C5"/>
    <w:rsid w:val="004E2010"/>
    <w:rsid w:val="004E66CC"/>
    <w:rsid w:val="00503DE9"/>
    <w:rsid w:val="00513656"/>
    <w:rsid w:val="00530104"/>
    <w:rsid w:val="00544C99"/>
    <w:rsid w:val="00556CB4"/>
    <w:rsid w:val="005700E3"/>
    <w:rsid w:val="00570283"/>
    <w:rsid w:val="00575B3D"/>
    <w:rsid w:val="005941D2"/>
    <w:rsid w:val="00595F70"/>
    <w:rsid w:val="005A1912"/>
    <w:rsid w:val="005A4B63"/>
    <w:rsid w:val="005B3AF1"/>
    <w:rsid w:val="005C2813"/>
    <w:rsid w:val="005C52A7"/>
    <w:rsid w:val="005E0E64"/>
    <w:rsid w:val="005F1864"/>
    <w:rsid w:val="00601B06"/>
    <w:rsid w:val="0060222C"/>
    <w:rsid w:val="00615A61"/>
    <w:rsid w:val="006227B7"/>
    <w:rsid w:val="00623ACA"/>
    <w:rsid w:val="00632B6F"/>
    <w:rsid w:val="00641A4E"/>
    <w:rsid w:val="00644AE4"/>
    <w:rsid w:val="00647FAC"/>
    <w:rsid w:val="0066011A"/>
    <w:rsid w:val="00662702"/>
    <w:rsid w:val="006628DC"/>
    <w:rsid w:val="0066435C"/>
    <w:rsid w:val="0066738A"/>
    <w:rsid w:val="00671D6D"/>
    <w:rsid w:val="00676D36"/>
    <w:rsid w:val="006819B5"/>
    <w:rsid w:val="006900D9"/>
    <w:rsid w:val="00697DC9"/>
    <w:rsid w:val="006A09D7"/>
    <w:rsid w:val="006B212C"/>
    <w:rsid w:val="006B2ED6"/>
    <w:rsid w:val="006B398D"/>
    <w:rsid w:val="006C0110"/>
    <w:rsid w:val="006C56CB"/>
    <w:rsid w:val="006D1457"/>
    <w:rsid w:val="006D2CE5"/>
    <w:rsid w:val="006D4BC3"/>
    <w:rsid w:val="006F5633"/>
    <w:rsid w:val="006F6607"/>
    <w:rsid w:val="006F6B4B"/>
    <w:rsid w:val="0070154D"/>
    <w:rsid w:val="00704BCE"/>
    <w:rsid w:val="00710036"/>
    <w:rsid w:val="0073638C"/>
    <w:rsid w:val="007522C5"/>
    <w:rsid w:val="00755D8A"/>
    <w:rsid w:val="007602C8"/>
    <w:rsid w:val="00770B3C"/>
    <w:rsid w:val="007A7454"/>
    <w:rsid w:val="007B009E"/>
    <w:rsid w:val="007C123A"/>
    <w:rsid w:val="007C4DE5"/>
    <w:rsid w:val="007C69BA"/>
    <w:rsid w:val="007D0AFC"/>
    <w:rsid w:val="007D501A"/>
    <w:rsid w:val="007E4CAC"/>
    <w:rsid w:val="007F67D0"/>
    <w:rsid w:val="008056AF"/>
    <w:rsid w:val="00805DDF"/>
    <w:rsid w:val="00845BC9"/>
    <w:rsid w:val="00853845"/>
    <w:rsid w:val="00873033"/>
    <w:rsid w:val="008757FD"/>
    <w:rsid w:val="0089283D"/>
    <w:rsid w:val="008C3551"/>
    <w:rsid w:val="008D374B"/>
    <w:rsid w:val="008F509B"/>
    <w:rsid w:val="008F6077"/>
    <w:rsid w:val="00902AC9"/>
    <w:rsid w:val="009117E7"/>
    <w:rsid w:val="009140BC"/>
    <w:rsid w:val="0091793F"/>
    <w:rsid w:val="00945D8F"/>
    <w:rsid w:val="00950414"/>
    <w:rsid w:val="0096052E"/>
    <w:rsid w:val="00972756"/>
    <w:rsid w:val="009837DB"/>
    <w:rsid w:val="00994374"/>
    <w:rsid w:val="009B0637"/>
    <w:rsid w:val="009B2E56"/>
    <w:rsid w:val="009C0A96"/>
    <w:rsid w:val="009C14E1"/>
    <w:rsid w:val="009C19F2"/>
    <w:rsid w:val="009D1A36"/>
    <w:rsid w:val="009D7E52"/>
    <w:rsid w:val="009E2A89"/>
    <w:rsid w:val="009E30BD"/>
    <w:rsid w:val="009E3DD9"/>
    <w:rsid w:val="009E4DC9"/>
    <w:rsid w:val="009EAB66"/>
    <w:rsid w:val="009F09D0"/>
    <w:rsid w:val="009F3B12"/>
    <w:rsid w:val="00A01F11"/>
    <w:rsid w:val="00A04769"/>
    <w:rsid w:val="00A066E6"/>
    <w:rsid w:val="00A17DAA"/>
    <w:rsid w:val="00A2306F"/>
    <w:rsid w:val="00A234D5"/>
    <w:rsid w:val="00A419D3"/>
    <w:rsid w:val="00A52229"/>
    <w:rsid w:val="00A62DE7"/>
    <w:rsid w:val="00A7224A"/>
    <w:rsid w:val="00A730E3"/>
    <w:rsid w:val="00A7585B"/>
    <w:rsid w:val="00A77732"/>
    <w:rsid w:val="00A80CCA"/>
    <w:rsid w:val="00A964CE"/>
    <w:rsid w:val="00AD6D28"/>
    <w:rsid w:val="00AE0E02"/>
    <w:rsid w:val="00AE6E49"/>
    <w:rsid w:val="00B11011"/>
    <w:rsid w:val="00B15D35"/>
    <w:rsid w:val="00B22F91"/>
    <w:rsid w:val="00B451DD"/>
    <w:rsid w:val="00B51558"/>
    <w:rsid w:val="00B72C8B"/>
    <w:rsid w:val="00B748F3"/>
    <w:rsid w:val="00B7734F"/>
    <w:rsid w:val="00B8594E"/>
    <w:rsid w:val="00B87FEE"/>
    <w:rsid w:val="00BA2A03"/>
    <w:rsid w:val="00BA5FFD"/>
    <w:rsid w:val="00BB6713"/>
    <w:rsid w:val="00BE21E1"/>
    <w:rsid w:val="00BF1D37"/>
    <w:rsid w:val="00BF2BE6"/>
    <w:rsid w:val="00C01E67"/>
    <w:rsid w:val="00C1057F"/>
    <w:rsid w:val="00C44AF5"/>
    <w:rsid w:val="00C46A9A"/>
    <w:rsid w:val="00C54835"/>
    <w:rsid w:val="00C8411B"/>
    <w:rsid w:val="00C853B5"/>
    <w:rsid w:val="00C8557C"/>
    <w:rsid w:val="00C872AE"/>
    <w:rsid w:val="00C9009C"/>
    <w:rsid w:val="00C928AC"/>
    <w:rsid w:val="00CA7AA4"/>
    <w:rsid w:val="00CB1F85"/>
    <w:rsid w:val="00CD46B0"/>
    <w:rsid w:val="00CE2B43"/>
    <w:rsid w:val="00CE640B"/>
    <w:rsid w:val="00CF0F97"/>
    <w:rsid w:val="00D1256E"/>
    <w:rsid w:val="00D15FB5"/>
    <w:rsid w:val="00D16494"/>
    <w:rsid w:val="00D166CF"/>
    <w:rsid w:val="00D22306"/>
    <w:rsid w:val="00D246F1"/>
    <w:rsid w:val="00D24B18"/>
    <w:rsid w:val="00D34149"/>
    <w:rsid w:val="00D62AED"/>
    <w:rsid w:val="00D7448A"/>
    <w:rsid w:val="00D776F2"/>
    <w:rsid w:val="00D95B2A"/>
    <w:rsid w:val="00DA0BBE"/>
    <w:rsid w:val="00DA3827"/>
    <w:rsid w:val="00DD63E2"/>
    <w:rsid w:val="00DD7336"/>
    <w:rsid w:val="00E00C83"/>
    <w:rsid w:val="00E12F2F"/>
    <w:rsid w:val="00E12F3F"/>
    <w:rsid w:val="00E22C21"/>
    <w:rsid w:val="00E545ED"/>
    <w:rsid w:val="00E701BF"/>
    <w:rsid w:val="00E73462"/>
    <w:rsid w:val="00E96364"/>
    <w:rsid w:val="00E96A0E"/>
    <w:rsid w:val="00EB7C76"/>
    <w:rsid w:val="00EC3085"/>
    <w:rsid w:val="00F055EC"/>
    <w:rsid w:val="00F05E3A"/>
    <w:rsid w:val="00F221A7"/>
    <w:rsid w:val="00F42498"/>
    <w:rsid w:val="00F617EE"/>
    <w:rsid w:val="00F7754A"/>
    <w:rsid w:val="00F830AA"/>
    <w:rsid w:val="00F97D51"/>
    <w:rsid w:val="00FA007C"/>
    <w:rsid w:val="00FB18D7"/>
    <w:rsid w:val="00FB7240"/>
    <w:rsid w:val="00FB7726"/>
    <w:rsid w:val="00FD7BBB"/>
    <w:rsid w:val="00FE13AB"/>
    <w:rsid w:val="00FE7451"/>
    <w:rsid w:val="01B0D69E"/>
    <w:rsid w:val="13D10121"/>
    <w:rsid w:val="23425BB2"/>
    <w:rsid w:val="259A773A"/>
    <w:rsid w:val="261ABF1C"/>
    <w:rsid w:val="28E535B0"/>
    <w:rsid w:val="299530A4"/>
    <w:rsid w:val="33714594"/>
    <w:rsid w:val="3B003DE1"/>
    <w:rsid w:val="4764720C"/>
    <w:rsid w:val="4B4C0DC2"/>
    <w:rsid w:val="4C1A6699"/>
    <w:rsid w:val="5594FE00"/>
    <w:rsid w:val="563B91AC"/>
    <w:rsid w:val="5C6FFE28"/>
    <w:rsid w:val="5F3080E9"/>
    <w:rsid w:val="61132DC6"/>
    <w:rsid w:val="6322C401"/>
    <w:rsid w:val="6E4F2338"/>
    <w:rsid w:val="733E8CAE"/>
    <w:rsid w:val="7A0C0D8A"/>
    <w:rsid w:val="7C54595D"/>
    <w:rsid w:val="7DA1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917F32"/>
  <w15:chartTrackingRefBased/>
  <w15:docId w15:val="{E9B0030A-2636-44CE-88BA-9BC0191D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semiHidden="1" w:uiPriority="35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2498"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4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4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249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249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4249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4249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4249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4249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kumentetikett">
    <w:name w:val="Dokumentetikett"/>
    <w:next w:val="Normal"/>
    <w:pPr>
      <w:spacing w:before="100" w:after="720" w:line="600" w:lineRule="exact"/>
      <w:ind w:left="840"/>
    </w:pPr>
    <w:rPr>
      <w:spacing w:val="-34"/>
      <w:sz w:val="60"/>
      <w:szCs w:val="22"/>
      <w:lang w:eastAsia="sv-S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abelrubrik">
    <w:name w:val="Tabelrubrik"/>
    <w:basedOn w:val="Normal"/>
    <w:rPr>
      <w:rFonts w:ascii="Arial Narrow" w:hAnsi="Arial Narrow"/>
      <w:b/>
      <w:spacing w:val="8"/>
    </w:rPr>
  </w:style>
  <w:style w:type="paragraph" w:customStyle="1" w:styleId="TabellText">
    <w:name w:val="TabellText"/>
    <w:basedOn w:val="Normal"/>
    <w:rPr>
      <w:rFonts w:ascii="Copperplate Gothic Bold" w:hAnsi="Copperplate Gothic Bold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00"/>
    </w:pPr>
  </w:style>
  <w:style w:type="paragraph" w:styleId="TOC3">
    <w:name w:val="toc 3"/>
    <w:basedOn w:val="Normal"/>
    <w:next w:val="Normal"/>
    <w:autoRedefine/>
    <w:uiPriority w:val="39"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xl22">
    <w:name w:val="xl22"/>
    <w:basedOn w:val="Normal"/>
    <w:pPr>
      <w:spacing w:before="100" w:beforeAutospacing="1" w:after="100" w:afterAutospacing="1"/>
      <w:jc w:val="center"/>
    </w:pPr>
    <w:rPr>
      <w:rFonts w:eastAsia="Arial Unicode MS" w:cs="Arial"/>
      <w:b/>
      <w:bCs/>
      <w:sz w:val="36"/>
      <w:szCs w:val="36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u w:val="single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u w:val="single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FF"/>
      <w:spacing w:before="100" w:beforeAutospacing="1" w:after="100" w:afterAutospacing="1"/>
      <w:jc w:val="center"/>
    </w:pPr>
    <w:rPr>
      <w:rFonts w:eastAsia="Arial Unicode MS" w:cs="Arial"/>
    </w:rPr>
  </w:style>
  <w:style w:type="paragraph" w:customStyle="1" w:styleId="xl36">
    <w:name w:val="xl3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0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969696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go">
    <w:name w:val="logo"/>
    <w:basedOn w:val="Normal"/>
    <w:pPr>
      <w:tabs>
        <w:tab w:val="left" w:pos="1296"/>
        <w:tab w:val="left" w:pos="2268"/>
        <w:tab w:val="left" w:pos="2552"/>
        <w:tab w:val="left" w:pos="2592"/>
        <w:tab w:val="left" w:pos="3894"/>
        <w:tab w:val="left" w:pos="5190"/>
        <w:tab w:val="left" w:pos="6492"/>
        <w:tab w:val="left" w:pos="7788"/>
        <w:tab w:val="left" w:pos="9084"/>
        <w:tab w:val="left" w:pos="10386"/>
      </w:tabs>
    </w:pPr>
    <w:rPr>
      <w:rFonts w:ascii="Times New Roman" w:hAnsi="Times New Roman"/>
    </w:rPr>
  </w:style>
  <w:style w:type="paragraph" w:customStyle="1" w:styleId="ledord">
    <w:name w:val="ledord"/>
    <w:basedOn w:val="Normal"/>
    <w:pPr>
      <w:tabs>
        <w:tab w:val="left" w:pos="1296"/>
        <w:tab w:val="left" w:pos="2268"/>
        <w:tab w:val="left" w:pos="2552"/>
        <w:tab w:val="left" w:pos="2592"/>
        <w:tab w:val="left" w:pos="3894"/>
        <w:tab w:val="left" w:pos="5190"/>
        <w:tab w:val="left" w:pos="6492"/>
        <w:tab w:val="left" w:pos="7788"/>
        <w:tab w:val="left" w:pos="9084"/>
        <w:tab w:val="left" w:pos="10386"/>
      </w:tabs>
      <w:spacing w:line="140" w:lineRule="exact"/>
    </w:pPr>
    <w:rPr>
      <w:sz w:val="14"/>
    </w:rPr>
  </w:style>
  <w:style w:type="paragraph" w:styleId="BodyText">
    <w:name w:val="Body Text"/>
    <w:basedOn w:val="Normal"/>
    <w:rPr>
      <w:rFonts w:cs="Arial"/>
    </w:rPr>
  </w:style>
  <w:style w:type="paragraph" w:styleId="BodyText2">
    <w:name w:val="Body Text 2"/>
    <w:basedOn w:val="Normal"/>
    <w:pPr>
      <w:jc w:val="center"/>
    </w:pPr>
  </w:style>
  <w:style w:type="paragraph" w:styleId="BodyTextIndent">
    <w:name w:val="Body Text Indent"/>
    <w:basedOn w:val="Normal"/>
    <w:pPr>
      <w:ind w:left="1304" w:firstLine="1"/>
    </w:pPr>
    <w:rPr>
      <w:rFonts w:cs="Arial"/>
      <w:b/>
      <w:bCs/>
    </w:rPr>
  </w:style>
  <w:style w:type="paragraph" w:styleId="DocumentMap">
    <w:name w:val="Document Map"/>
    <w:basedOn w:val="Normal"/>
    <w:semiHidden/>
    <w:rsid w:val="00A066E6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22F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F4249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4249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F4249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F4249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F4249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F42498"/>
    <w:rPr>
      <w:b/>
      <w:bCs/>
    </w:rPr>
  </w:style>
  <w:style w:type="character" w:customStyle="1" w:styleId="Heading7Char">
    <w:name w:val="Heading 7 Char"/>
    <w:link w:val="Heading7"/>
    <w:uiPriority w:val="9"/>
    <w:rsid w:val="00F42498"/>
    <w:rPr>
      <w:sz w:val="24"/>
      <w:szCs w:val="24"/>
    </w:rPr>
  </w:style>
  <w:style w:type="character" w:customStyle="1" w:styleId="Heading8Char">
    <w:name w:val="Heading 8 Char"/>
    <w:link w:val="Heading8"/>
    <w:uiPriority w:val="9"/>
    <w:rsid w:val="00F4249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rsid w:val="00F42498"/>
    <w:rPr>
      <w:rFonts w:ascii="Cambria" w:eastAsia="Times New Roman" w:hAnsi="Cambria"/>
    </w:rPr>
  </w:style>
  <w:style w:type="paragraph" w:styleId="Caption">
    <w:name w:val="caption"/>
    <w:basedOn w:val="Normal"/>
    <w:next w:val="Normal"/>
    <w:uiPriority w:val="35"/>
    <w:semiHidden/>
    <w:unhideWhenUsed/>
    <w:rsid w:val="00F4249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49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4249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49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F42498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F42498"/>
    <w:rPr>
      <w:b/>
      <w:bCs/>
    </w:rPr>
  </w:style>
  <w:style w:type="character" w:styleId="Emphasis">
    <w:name w:val="Emphasis"/>
    <w:uiPriority w:val="20"/>
    <w:qFormat/>
    <w:rsid w:val="00F42498"/>
    <w:rPr>
      <w:rFonts w:ascii="Calibri" w:hAnsi="Calibr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F42498"/>
    <w:rPr>
      <w:szCs w:val="32"/>
    </w:rPr>
  </w:style>
  <w:style w:type="character" w:customStyle="1" w:styleId="NoSpacingChar">
    <w:name w:val="No Spacing Char"/>
    <w:link w:val="NoSpacing"/>
    <w:uiPriority w:val="1"/>
    <w:rsid w:val="00F42498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F4249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42498"/>
    <w:rPr>
      <w:i/>
    </w:rPr>
  </w:style>
  <w:style w:type="character" w:customStyle="1" w:styleId="QuoteChar">
    <w:name w:val="Quote Char"/>
    <w:link w:val="Quote"/>
    <w:uiPriority w:val="29"/>
    <w:rsid w:val="00F4249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49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F42498"/>
    <w:rPr>
      <w:b/>
      <w:i/>
      <w:sz w:val="24"/>
    </w:rPr>
  </w:style>
  <w:style w:type="character" w:styleId="SubtleEmphasis">
    <w:name w:val="Subtle Emphasis"/>
    <w:uiPriority w:val="19"/>
    <w:qFormat/>
    <w:rsid w:val="00F42498"/>
    <w:rPr>
      <w:i/>
      <w:color w:val="5A5A5A"/>
    </w:rPr>
  </w:style>
  <w:style w:type="character" w:styleId="IntenseEmphasis">
    <w:name w:val="Intense Emphasis"/>
    <w:uiPriority w:val="21"/>
    <w:qFormat/>
    <w:rsid w:val="00F4249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F4249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F42498"/>
    <w:rPr>
      <w:b/>
      <w:sz w:val="24"/>
      <w:u w:val="single"/>
    </w:rPr>
  </w:style>
  <w:style w:type="character" w:styleId="BookTitle">
    <w:name w:val="Book Title"/>
    <w:uiPriority w:val="33"/>
    <w:qFormat/>
    <w:rsid w:val="00F4249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4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A\Mallar\MSOffice\03%20Adm_ekonomi\M03-01%20rev%2006%20Brev%20med%20logga%20sv-v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F6ABB4668FC346B6A5EE86F5B057F8" ma:contentTypeVersion="9" ma:contentTypeDescription="Skapa ett nytt dokument." ma:contentTypeScope="" ma:versionID="4bbea5159118ff1dcf03a1689398193a">
  <xsd:schema xmlns:xsd="http://www.w3.org/2001/XMLSchema" xmlns:xs="http://www.w3.org/2001/XMLSchema" xmlns:p="http://schemas.microsoft.com/office/2006/metadata/properties" xmlns:ns2="3f56aeee-26e5-4422-9ffd-20bfefaa7bbb" xmlns:ns3="358bd90e-9e49-4a57-b2f1-06482479e22c" targetNamespace="http://schemas.microsoft.com/office/2006/metadata/properties" ma:root="true" ma:fieldsID="e4aebd1cc6c6784808196ae821948c24" ns2:_="" ns3:_="">
    <xsd:import namespace="3f56aeee-26e5-4422-9ffd-20bfefaa7bbb"/>
    <xsd:import namespace="358bd90e-9e49-4a57-b2f1-06482479e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6aeee-26e5-4422-9ffd-20bfefaa7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079a2b18-988a-48e4-9ebe-53cd11272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bd90e-9e49-4a57-b2f1-06482479e22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f83f10-d2cc-4184-924e-7f108e09ec80}" ma:internalName="TaxCatchAll" ma:showField="CatchAllData" ma:web="358bd90e-9e49-4a57-b2f1-06482479e2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63112-0E9C-48DC-BB2C-A302ABAD0A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83E618-6D77-44C6-94A3-D4409B904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6D45F-0D9B-4BDC-9ADD-7E70617AB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6aeee-26e5-4422-9ffd-20bfefaa7bbb"/>
    <ds:schemaRef ds:uri="358bd90e-9e49-4a57-b2f1-06482479e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M03-01%20rev%2006%20Brev%20med%20logga%20sv-vit.dot</Template>
  <TotalTime>0</TotalTime>
  <Pages>1</Pages>
  <Words>1356</Words>
  <Characters>7733</Characters>
  <Application>Microsoft Office Word</Application>
  <DocSecurity>4</DocSecurity>
  <Lines>64</Lines>
  <Paragraphs>18</Paragraphs>
  <ScaleCrop>false</ScaleCrop>
  <Company>AB Elektro-Automatik</Company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subject/>
  <dc:creator>jkl</dc:creator>
  <cp:keywords/>
  <cp:lastModifiedBy>Olofströms Innebandyklubb</cp:lastModifiedBy>
  <cp:revision>7</cp:revision>
  <cp:lastPrinted>2013-04-17T20:45:00Z</cp:lastPrinted>
  <dcterms:created xsi:type="dcterms:W3CDTF">2024-09-03T10:03:00Z</dcterms:created>
  <dcterms:modified xsi:type="dcterms:W3CDTF">2024-10-18T06:39:00Z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2021-10-10T14:03:41Z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050fe355-2dd0-40bb-a56e-f48e25245bd8</vt:lpwstr>
  </property>
  <property fmtid="{D5CDD505-2E9C-101B-9397-08002B2CF9AE}" pid="8" name="MSIP_Label_7fea2623-af8f-4fb8-b1cf-b63cc8e496aa_ContentBits">
    <vt:lpwstr>0</vt:lpwstr>
  </property>
</Properties>
</file>